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2532" w14:textId="77777777" w:rsidR="00055CE7" w:rsidRPr="00055CE7" w:rsidRDefault="00055CE7" w:rsidP="00055CE7">
      <w:pPr>
        <w:rPr>
          <w:b/>
          <w:bCs/>
          <w:sz w:val="32"/>
          <w:szCs w:val="32"/>
        </w:rPr>
      </w:pPr>
      <w:r w:rsidRPr="00055CE7">
        <w:rPr>
          <w:b/>
          <w:bCs/>
          <w:sz w:val="32"/>
          <w:szCs w:val="32"/>
        </w:rPr>
        <w:t>Nova Sport představuje nové vedení fotbalové sekce: Martin Kubičík a Michal Jinoch v klíčových rolích</w:t>
      </w:r>
    </w:p>
    <w:p w14:paraId="63252680" w14:textId="77777777" w:rsidR="00CC5207" w:rsidRDefault="00CC5207" w:rsidP="00AB5280">
      <w:pPr>
        <w:rPr>
          <w:b/>
          <w:bCs/>
        </w:rPr>
      </w:pPr>
    </w:p>
    <w:p w14:paraId="6FCF70E9" w14:textId="1A43B696" w:rsidR="00905E6A" w:rsidRPr="00905E6A" w:rsidRDefault="00AB5280" w:rsidP="00905E6A">
      <w:pPr>
        <w:rPr>
          <w:b/>
          <w:bCs/>
        </w:rPr>
      </w:pPr>
      <w:r>
        <w:rPr>
          <w:i/>
          <w:iCs/>
          <w:sz w:val="20"/>
          <w:szCs w:val="20"/>
        </w:rPr>
        <w:t xml:space="preserve">Praha, </w:t>
      </w:r>
      <w:r w:rsidR="00055CE7">
        <w:rPr>
          <w:i/>
          <w:iCs/>
          <w:sz w:val="20"/>
          <w:szCs w:val="20"/>
        </w:rPr>
        <w:t>28</w:t>
      </w:r>
      <w:r>
        <w:rPr>
          <w:i/>
          <w:iCs/>
          <w:sz w:val="20"/>
          <w:szCs w:val="20"/>
        </w:rPr>
        <w:t xml:space="preserve">. </w:t>
      </w:r>
      <w:r w:rsidR="00CC5207">
        <w:rPr>
          <w:i/>
          <w:iCs/>
          <w:sz w:val="20"/>
          <w:szCs w:val="20"/>
        </w:rPr>
        <w:t>srpna</w:t>
      </w:r>
      <w:r>
        <w:rPr>
          <w:i/>
          <w:iCs/>
          <w:sz w:val="20"/>
          <w:szCs w:val="20"/>
        </w:rPr>
        <w:t xml:space="preserve"> 2025</w:t>
      </w:r>
      <w:r>
        <w:rPr>
          <w:b/>
          <w:bCs/>
          <w:sz w:val="20"/>
          <w:szCs w:val="20"/>
        </w:rPr>
        <w:t xml:space="preserve"> –</w:t>
      </w:r>
      <w:r w:rsidR="00663A15">
        <w:rPr>
          <w:b/>
          <w:bCs/>
          <w:sz w:val="20"/>
          <w:szCs w:val="20"/>
        </w:rPr>
        <w:t xml:space="preserve"> </w:t>
      </w:r>
      <w:r w:rsidR="00905E6A" w:rsidRPr="00905E6A">
        <w:rPr>
          <w:b/>
          <w:bCs/>
        </w:rPr>
        <w:t xml:space="preserve">Fotbalové vysílání na Nova Sport povede od září nová dvojice zkušených tváří. Vedoucím fotbalové sekce se stává moderátor a dramaturg studií Martin </w:t>
      </w:r>
      <w:proofErr w:type="spellStart"/>
      <w:r w:rsidR="00905E6A" w:rsidRPr="00905E6A">
        <w:rPr>
          <w:b/>
          <w:bCs/>
        </w:rPr>
        <w:t>Kubičík</w:t>
      </w:r>
      <w:proofErr w:type="spellEnd"/>
      <w:r w:rsidR="00905E6A" w:rsidRPr="00905E6A">
        <w:rPr>
          <w:b/>
          <w:bCs/>
        </w:rPr>
        <w:t>, který bude zodpovědný za produkční řízení studií a přípravu fotbalových přenosů</w:t>
      </w:r>
      <w:r w:rsidR="00FD5AA0">
        <w:rPr>
          <w:b/>
          <w:bCs/>
        </w:rPr>
        <w:t xml:space="preserve"> a studií</w:t>
      </w:r>
      <w:r w:rsidR="00905E6A" w:rsidRPr="00905E6A">
        <w:rPr>
          <w:b/>
          <w:bCs/>
        </w:rPr>
        <w:t>.</w:t>
      </w:r>
      <w:r w:rsidR="00FD5AA0">
        <w:rPr>
          <w:b/>
          <w:bCs/>
        </w:rPr>
        <w:t xml:space="preserve"> F</w:t>
      </w:r>
      <w:r w:rsidR="00905E6A" w:rsidRPr="00905E6A">
        <w:rPr>
          <w:b/>
          <w:bCs/>
        </w:rPr>
        <w:t xml:space="preserve">unkci </w:t>
      </w:r>
      <w:proofErr w:type="spellStart"/>
      <w:r w:rsidR="00905E6A" w:rsidRPr="00905E6A">
        <w:rPr>
          <w:b/>
          <w:bCs/>
        </w:rPr>
        <w:t>šéfkomentátora</w:t>
      </w:r>
      <w:proofErr w:type="spellEnd"/>
      <w:r w:rsidR="00905E6A" w:rsidRPr="00905E6A">
        <w:rPr>
          <w:b/>
          <w:bCs/>
        </w:rPr>
        <w:t xml:space="preserve"> obsadí dlouholetý komentátor Nova Sport Michal Jinoch.</w:t>
      </w:r>
    </w:p>
    <w:p w14:paraId="0FB17C96" w14:textId="042B8665" w:rsidR="00CC5207" w:rsidRPr="00CC5207" w:rsidRDefault="00CC5207" w:rsidP="00CC5207"/>
    <w:p w14:paraId="3D0821DF" w14:textId="77777777" w:rsidR="00905E6A" w:rsidRPr="00905E6A" w:rsidRDefault="00905E6A" w:rsidP="00905E6A">
      <w:r w:rsidRPr="00905E6A">
        <w:t>„</w:t>
      </w:r>
      <w:r w:rsidRPr="00905E6A">
        <w:rPr>
          <w:i/>
          <w:iCs/>
        </w:rPr>
        <w:t>Rozdělení vedení fotbalové sekce mezi Martina a Michala je logickým krokem. Oba patří mezi nejvýraznější osobnosti našeho vysílání a díky jejich zkušenostem dokážeme fanouškům nabídnout ještě atraktivnější a dynamičtější přenosy</w:t>
      </w:r>
      <w:r w:rsidRPr="00905E6A">
        <w:t xml:space="preserve">,“ uvedl </w:t>
      </w:r>
      <w:r w:rsidRPr="00905E6A">
        <w:rPr>
          <w:b/>
          <w:bCs/>
        </w:rPr>
        <w:t>Dušan Mendel</w:t>
      </w:r>
      <w:r w:rsidRPr="00905E6A">
        <w:t>, šéf sportovní redakce TV Nova.</w:t>
      </w:r>
    </w:p>
    <w:p w14:paraId="323ED7E3" w14:textId="77777777" w:rsidR="00AE669D" w:rsidRDefault="00AE669D" w:rsidP="00AE669D">
      <w:pPr>
        <w:ind w:left="0"/>
      </w:pPr>
    </w:p>
    <w:p w14:paraId="2ECF11E9" w14:textId="42D602E0" w:rsidR="00AE669D" w:rsidRPr="00905E6A" w:rsidRDefault="00AE669D" w:rsidP="00AE669D">
      <w:r w:rsidRPr="00AE669D">
        <w:t xml:space="preserve">Martin </w:t>
      </w:r>
      <w:proofErr w:type="spellStart"/>
      <w:r w:rsidRPr="00AE669D">
        <w:t>Kubičík</w:t>
      </w:r>
      <w:proofErr w:type="spellEnd"/>
      <w:r w:rsidRPr="00AE669D">
        <w:t xml:space="preserve"> se ve své novinářské kariéře dlouhodobě specializuje na fotbal. Má hlubokou znalost zahraničních soutěží, klubů i hráčů, především německé </w:t>
      </w:r>
      <w:proofErr w:type="spellStart"/>
      <w:r w:rsidRPr="00AE669D">
        <w:t>Bundesligy</w:t>
      </w:r>
      <w:proofErr w:type="spellEnd"/>
      <w:r w:rsidRPr="00AE669D">
        <w:t>, k níž má mimořádně blízko. Zajímá se o fotbalovou kulturu, historii i moderní trendy a svou odbornost dlouhodobě propojuje s dramaturgií studií Nova Sport. </w:t>
      </w:r>
    </w:p>
    <w:p w14:paraId="7B7A8B79" w14:textId="77777777" w:rsidR="00905E6A" w:rsidRPr="00905E6A" w:rsidRDefault="00905E6A" w:rsidP="00905E6A"/>
    <w:p w14:paraId="2745940C" w14:textId="37C87176" w:rsidR="00905E6A" w:rsidRPr="00905E6A" w:rsidRDefault="00905E6A" w:rsidP="00905E6A">
      <w:r w:rsidRPr="00905E6A">
        <w:t>Michal Jinoch je nejvytěžovanějším komentátorem posledních let. Diváky pravidelně provází těmi největšími zápasy, včetně několika finále Ligy mistrů a desítek dalších špičkových utkání. Z prvních pokusů v domácím pokojíčku při e-sportu se vypracoval až mezi absolutní komentátorskou špičku v Česku. Ve volném čase se věnuje vaření, zejména grilování.</w:t>
      </w:r>
    </w:p>
    <w:p w14:paraId="334D6A33" w14:textId="77777777" w:rsidR="00905E6A" w:rsidRPr="00905E6A" w:rsidRDefault="00905E6A" w:rsidP="00905E6A"/>
    <w:p w14:paraId="3BEFF833" w14:textId="77777777" w:rsidR="00905E6A" w:rsidRPr="00905E6A" w:rsidRDefault="00905E6A" w:rsidP="00905E6A">
      <w:r w:rsidRPr="00905E6A">
        <w:t xml:space="preserve">Současně se Nova Sport loučí s dosavadním vedoucím fotbalové sekce a </w:t>
      </w:r>
      <w:proofErr w:type="spellStart"/>
      <w:r w:rsidRPr="00905E6A">
        <w:t>šéfkomentátorem</w:t>
      </w:r>
      <w:proofErr w:type="spellEnd"/>
      <w:r w:rsidRPr="00905E6A">
        <w:t xml:space="preserve"> </w:t>
      </w:r>
      <w:r w:rsidRPr="00905E6A">
        <w:rPr>
          <w:b/>
          <w:bCs/>
        </w:rPr>
        <w:t>Milanem Štěrbou</w:t>
      </w:r>
      <w:r w:rsidRPr="00905E6A">
        <w:t>, který se od září stane ředitelem komunikace Fotbalové asociace České republiky. Jeho posledním přenosem bude čtvrteční moderace studia přímo ze stadionu v Olomouci v rámci odvety 4. předkola Evropské ligy UEFA mezi Sigmou a Malmö.</w:t>
      </w:r>
    </w:p>
    <w:p w14:paraId="001195EC" w14:textId="77777777" w:rsidR="00905E6A" w:rsidRPr="00905E6A" w:rsidRDefault="00905E6A" w:rsidP="00905E6A"/>
    <w:p w14:paraId="341E6232" w14:textId="3DB12699" w:rsidR="00CD057A" w:rsidRPr="00905E6A" w:rsidRDefault="00905E6A" w:rsidP="00905E6A">
      <w:r w:rsidRPr="00905E6A">
        <w:t>„</w:t>
      </w:r>
      <w:r w:rsidRPr="00905E6A">
        <w:rPr>
          <w:i/>
          <w:iCs/>
        </w:rPr>
        <w:t>Milan byl nejen jedním z nejvýraznějších hlasů našich fotbalových přenosů, ale také klíčovou osobností, která formovala podobu fotbalového vysílání Nova Sport. Za jeho nasazení, profesionalitu a přístup mu patří velké poděkování a přejeme mu hodně úspěchů v nové roli</w:t>
      </w:r>
      <w:r w:rsidRPr="00905E6A">
        <w:t xml:space="preserve">,“ doplnil </w:t>
      </w:r>
      <w:r w:rsidRPr="00905E6A">
        <w:rPr>
          <w:b/>
          <w:bCs/>
        </w:rPr>
        <w:t>Mendel.</w:t>
      </w:r>
    </w:p>
    <w:p w14:paraId="2DAE3CFF" w14:textId="0C3E46ED" w:rsidR="00E224BB" w:rsidRPr="00AB5280" w:rsidRDefault="00E224BB" w:rsidP="00AB5280"/>
    <w:sectPr w:rsidR="00E224BB" w:rsidRPr="00AB5280" w:rsidSect="004F0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61" w:right="0" w:bottom="2694" w:left="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FF963" w14:textId="77777777" w:rsidR="00CA7FB1" w:rsidRDefault="00CA7FB1" w:rsidP="00B45A2D">
      <w:r>
        <w:separator/>
      </w:r>
    </w:p>
  </w:endnote>
  <w:endnote w:type="continuationSeparator" w:id="0">
    <w:p w14:paraId="3EB12B1B" w14:textId="77777777" w:rsidR="00CA7FB1" w:rsidRDefault="00CA7FB1" w:rsidP="00B4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ld">
    <w:altName w:val="Calibri"/>
    <w:panose1 w:val="020B0604020202020204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altName w:val="Calibri"/>
    <w:panose1 w:val="020B0604020202020204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08F4" w14:textId="0B965162" w:rsidR="002A60BF" w:rsidRDefault="009E481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0BCD88C" wp14:editId="2921E8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20165" cy="368935"/>
              <wp:effectExtent l="0" t="0" r="13335" b="0"/>
              <wp:wrapNone/>
              <wp:docPr id="699256387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1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852E7" w14:textId="2BB14BB9" w:rsidR="009E4818" w:rsidRPr="009E4818" w:rsidRDefault="009E4818" w:rsidP="009E48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48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CD88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left:0;text-align:left;margin-left:0;margin-top:0;width:103.95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619852E7" w14:textId="2BB14BB9" w:rsidR="009E4818" w:rsidRPr="009E4818" w:rsidRDefault="009E4818" w:rsidP="009E48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E48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CC2B" w14:textId="7AB6328A" w:rsidR="002A09B3" w:rsidRPr="002A60BF" w:rsidRDefault="009E4818" w:rsidP="002A09B3">
    <w:pPr>
      <w:pStyle w:val="Zpat"/>
      <w:tabs>
        <w:tab w:val="left" w:pos="0"/>
      </w:tabs>
      <w:ind w:left="0" w:right="0"/>
      <w:jc w:val="center"/>
      <w:rPr>
        <w:rFonts w:ascii="Gotham Book" w:hAnsi="Gotham Book"/>
        <w:color w:val="7B7B7B"/>
        <w:sz w:val="15"/>
        <w:szCs w:val="15"/>
      </w:rPr>
    </w:pPr>
    <w:r>
      <w:rPr>
        <w:rFonts w:ascii="Gotham Book" w:hAnsi="Gotham Book"/>
        <w:noProof/>
        <w:color w:val="7B7B7B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ABDDBA2" wp14:editId="27424C0A">
              <wp:simplePos x="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20165" cy="368935"/>
              <wp:effectExtent l="0" t="0" r="13335" b="0"/>
              <wp:wrapNone/>
              <wp:docPr id="1104818657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1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BD818" w14:textId="640DDB58" w:rsidR="009E4818" w:rsidRPr="009E4818" w:rsidRDefault="009E4818" w:rsidP="009E48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48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DDBA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left:0;text-align:left;margin-left:0;margin-top:0;width:103.95pt;height:29.0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32BD818" w14:textId="640DDB58" w:rsidR="009E4818" w:rsidRPr="009E4818" w:rsidRDefault="009E4818" w:rsidP="009E48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E48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372D" w:rsidRPr="002A60BF">
      <w:rPr>
        <w:rFonts w:ascii="Gotham Book" w:hAnsi="Gotham Book"/>
        <w:noProof/>
        <w:color w:val="7B7B7B"/>
      </w:rPr>
      <w:drawing>
        <wp:anchor distT="0" distB="0" distL="114300" distR="114300" simplePos="0" relativeHeight="251661312" behindDoc="1" locked="0" layoutInCell="1" allowOverlap="1" wp14:anchorId="123C3DB0" wp14:editId="2C1756A4">
          <wp:simplePos x="0" y="0"/>
          <wp:positionH relativeFrom="margin">
            <wp:posOffset>748145</wp:posOffset>
          </wp:positionH>
          <wp:positionV relativeFrom="paragraph">
            <wp:posOffset>-339292</wp:posOffset>
          </wp:positionV>
          <wp:extent cx="6080400" cy="162735"/>
          <wp:effectExtent l="0" t="0" r="0" b="8890"/>
          <wp:wrapNone/>
          <wp:docPr id="1091308680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308680" name="Grafický objekt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0400" cy="16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594E" w:rsidRPr="002A60BF">
      <w:rPr>
        <w:rFonts w:ascii="Gotham Book" w:hAnsi="Gotham Book"/>
        <w:color w:val="7B7B7B"/>
        <w:sz w:val="15"/>
        <w:szCs w:val="15"/>
      </w:rPr>
      <w:t>TV Nova s.r.o., K</w:t>
    </w:r>
    <w:r w:rsidR="0050594E" w:rsidRPr="002A60BF">
      <w:rPr>
        <w:rFonts w:ascii="Calibri" w:hAnsi="Calibri" w:cs="Calibri"/>
        <w:color w:val="7B7B7B"/>
        <w:sz w:val="15"/>
        <w:szCs w:val="15"/>
      </w:rPr>
      <w:t>ř</w:t>
    </w:r>
    <w:r w:rsidR="0050594E" w:rsidRPr="002A60BF">
      <w:rPr>
        <w:rFonts w:ascii="Gotham Book" w:hAnsi="Gotham Book" w:cs="Gotham Book"/>
        <w:color w:val="7B7B7B"/>
        <w:sz w:val="15"/>
        <w:szCs w:val="15"/>
      </w:rPr>
      <w:t>íž</w:t>
    </w:r>
    <w:r w:rsidR="0050594E" w:rsidRPr="002A60BF">
      <w:rPr>
        <w:rFonts w:ascii="Gotham Book" w:hAnsi="Gotham Book"/>
        <w:color w:val="7B7B7B"/>
        <w:sz w:val="15"/>
        <w:szCs w:val="15"/>
      </w:rPr>
      <w:t>eneck</w:t>
    </w:r>
    <w:r w:rsidR="0050594E" w:rsidRPr="002A60BF">
      <w:rPr>
        <w:rFonts w:ascii="Gotham Book" w:hAnsi="Gotham Book" w:cs="Gotham Book"/>
        <w:color w:val="7B7B7B"/>
        <w:sz w:val="15"/>
        <w:szCs w:val="15"/>
      </w:rPr>
      <w:t>é</w:t>
    </w:r>
    <w:r w:rsidR="0050594E" w:rsidRPr="002A60BF">
      <w:rPr>
        <w:rFonts w:ascii="Gotham Book" w:hAnsi="Gotham Book"/>
        <w:color w:val="7B7B7B"/>
        <w:sz w:val="15"/>
        <w:szCs w:val="15"/>
      </w:rPr>
      <w:t>ho n</w:t>
    </w:r>
    <w:r w:rsidR="0050594E" w:rsidRPr="002A60BF">
      <w:rPr>
        <w:rFonts w:ascii="Gotham Book" w:hAnsi="Gotham Book" w:cs="Gotham Book"/>
        <w:color w:val="7B7B7B"/>
        <w:sz w:val="15"/>
        <w:szCs w:val="15"/>
      </w:rPr>
      <w:t>á</w:t>
    </w:r>
    <w:r w:rsidR="0050594E" w:rsidRPr="002A60BF">
      <w:rPr>
        <w:rFonts w:ascii="Gotham Book" w:hAnsi="Gotham Book"/>
        <w:color w:val="7B7B7B"/>
        <w:sz w:val="15"/>
        <w:szCs w:val="15"/>
      </w:rPr>
      <w:t>m. 1078/5, 152 00 Praha 5</w:t>
    </w:r>
    <w:r w:rsidR="0068372D" w:rsidRPr="002A60BF">
      <w:rPr>
        <w:rFonts w:ascii="Gotham Book" w:hAnsi="Gotham Book"/>
        <w:color w:val="7B7B7B"/>
        <w:sz w:val="15"/>
        <w:szCs w:val="15"/>
      </w:rPr>
      <w:t xml:space="preserve"> – Barrandov</w:t>
    </w:r>
  </w:p>
  <w:p w14:paraId="157353FB" w14:textId="77777777" w:rsidR="00EA2DE7" w:rsidRPr="002A60BF" w:rsidRDefault="0050594E" w:rsidP="002A09B3">
    <w:pPr>
      <w:pStyle w:val="Zpat"/>
      <w:tabs>
        <w:tab w:val="left" w:pos="0"/>
      </w:tabs>
      <w:ind w:left="0" w:right="0"/>
      <w:jc w:val="center"/>
      <w:rPr>
        <w:rFonts w:ascii="Gotham Book" w:hAnsi="Gotham Book"/>
      </w:rPr>
    </w:pPr>
    <w:r w:rsidRPr="002A60BF">
      <w:rPr>
        <w:rFonts w:ascii="Gotham Book" w:hAnsi="Gotham Book"/>
        <w:color w:val="7B7B7B"/>
        <w:sz w:val="15"/>
        <w:szCs w:val="15"/>
      </w:rPr>
      <w:t>www.nova.cz, www.tn.cz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8419" w14:textId="7A7B772C" w:rsidR="002A60BF" w:rsidRDefault="009E481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97C2DA" wp14:editId="4E0EE4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20165" cy="368935"/>
              <wp:effectExtent l="0" t="0" r="13335" b="0"/>
              <wp:wrapNone/>
              <wp:docPr id="1166451555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1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ED92D" w14:textId="79DE3C68" w:rsidR="009E4818" w:rsidRPr="009E4818" w:rsidRDefault="009E4818" w:rsidP="009E48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48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7C2D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left:0;text-align:left;margin-left:0;margin-top:0;width:103.95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6FED92D" w14:textId="79DE3C68" w:rsidR="009E4818" w:rsidRPr="009E4818" w:rsidRDefault="009E4818" w:rsidP="009E48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E48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4900" w14:textId="77777777" w:rsidR="00CA7FB1" w:rsidRDefault="00CA7FB1" w:rsidP="00B45A2D">
      <w:r>
        <w:separator/>
      </w:r>
    </w:p>
  </w:footnote>
  <w:footnote w:type="continuationSeparator" w:id="0">
    <w:p w14:paraId="628E85F3" w14:textId="77777777" w:rsidR="00CA7FB1" w:rsidRDefault="00CA7FB1" w:rsidP="00B45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1FD3" w14:textId="77777777" w:rsidR="002A60BF" w:rsidRDefault="002A60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FF94" w14:textId="77777777" w:rsidR="00EA2DE7" w:rsidRPr="002A60BF" w:rsidRDefault="00784CDC" w:rsidP="002A60BF">
    <w:pPr>
      <w:pStyle w:val="Zhlav"/>
      <w:tabs>
        <w:tab w:val="clear" w:pos="4536"/>
        <w:tab w:val="clear" w:pos="9072"/>
        <w:tab w:val="left" w:pos="8411"/>
        <w:tab w:val="left" w:pos="10125"/>
        <w:tab w:val="left" w:pos="10770"/>
      </w:tabs>
      <w:spacing w:before="640" w:line="360" w:lineRule="auto"/>
      <w:ind w:right="-77" w:firstLine="6360"/>
      <w:jc w:val="right"/>
      <w:rPr>
        <w:rFonts w:ascii="Gotham Bold" w:hAnsi="Gotham Bold"/>
        <w:color w:val="FFFFFF" w:themeColor="background1"/>
        <w:sz w:val="36"/>
        <w:szCs w:val="36"/>
      </w:rPr>
    </w:pPr>
    <w:r w:rsidRPr="002A60BF">
      <w:rPr>
        <w:rFonts w:ascii="Gotham Bold" w:hAnsi="Gotham Bold"/>
        <w:noProof/>
        <w:color w:val="FFFFFF" w:themeColor="background1"/>
        <w:sz w:val="36"/>
        <w:szCs w:val="36"/>
      </w:rPr>
      <w:drawing>
        <wp:anchor distT="0" distB="0" distL="114300" distR="114300" simplePos="0" relativeHeight="251660288" behindDoc="1" locked="0" layoutInCell="1" allowOverlap="1" wp14:anchorId="1E697415" wp14:editId="55C9F577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7568404" cy="1801547"/>
          <wp:effectExtent l="0" t="0" r="0" b="8255"/>
          <wp:wrapNone/>
          <wp:docPr id="19336464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64645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8404" cy="1801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21D5" w:rsidRPr="002A60BF">
      <w:rPr>
        <w:rFonts w:ascii="Gotham Bold" w:hAnsi="Gotham Bold"/>
        <w:color w:val="FFFFFF" w:themeColor="background1"/>
        <w:sz w:val="36"/>
        <w:szCs w:val="36"/>
      </w:rPr>
      <w:t>TISKOVÁ ZPRÁVA</w:t>
    </w:r>
    <w:r w:rsidR="000A55DB" w:rsidRPr="002A60BF">
      <w:rPr>
        <w:rFonts w:ascii="Gotham Bold" w:hAnsi="Gotham Bold"/>
        <w:color w:val="FFFFFF" w:themeColor="background1"/>
        <w:sz w:val="36"/>
        <w:szCs w:val="36"/>
      </w:rPr>
      <w:tab/>
    </w:r>
    <w:r w:rsidR="001821D5" w:rsidRPr="002A60BF">
      <w:rPr>
        <w:rFonts w:ascii="Gotham Bold" w:hAnsi="Gotham Bold"/>
        <w:color w:val="FFFFFF" w:themeColor="background1"/>
        <w:sz w:val="36"/>
        <w:szCs w:val="36"/>
      </w:rPr>
      <w:tab/>
    </w:r>
    <w:r w:rsidR="001821D5" w:rsidRPr="002A60BF">
      <w:rPr>
        <w:rFonts w:ascii="Gotham Bold" w:hAnsi="Gotham Bold"/>
        <w:color w:val="FFFFFF" w:themeColor="background1"/>
        <w:sz w:val="36"/>
        <w:szCs w:val="3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5AF3" w14:textId="77777777" w:rsidR="002A60BF" w:rsidRDefault="002A60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7EDB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1B8A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7F2E9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44C3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CE8C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74F5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C6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D6EA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44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8863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F54F1"/>
    <w:multiLevelType w:val="hybridMultilevel"/>
    <w:tmpl w:val="ADCCF22C"/>
    <w:lvl w:ilvl="0" w:tplc="47748B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F0EC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F24E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AF1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CAB3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F8DA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01F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52D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3E2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370B6"/>
    <w:multiLevelType w:val="hybridMultilevel"/>
    <w:tmpl w:val="2BA01BDA"/>
    <w:lvl w:ilvl="0" w:tplc="58E82E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032CE9"/>
    <w:multiLevelType w:val="multilevel"/>
    <w:tmpl w:val="3306C2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10130E"/>
    <w:multiLevelType w:val="hybridMultilevel"/>
    <w:tmpl w:val="74926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C68FD"/>
    <w:multiLevelType w:val="hybridMultilevel"/>
    <w:tmpl w:val="28A8F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AB26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57453"/>
    <w:multiLevelType w:val="hybridMultilevel"/>
    <w:tmpl w:val="AB1E5192"/>
    <w:lvl w:ilvl="0" w:tplc="BCEE98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FE3B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748D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3C47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089E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E015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BE07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4004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7A1B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50413453">
    <w:abstractNumId w:val="8"/>
  </w:num>
  <w:num w:numId="2" w16cid:durableId="2047673528">
    <w:abstractNumId w:val="3"/>
  </w:num>
  <w:num w:numId="3" w16cid:durableId="1259170637">
    <w:abstractNumId w:val="2"/>
  </w:num>
  <w:num w:numId="4" w16cid:durableId="1625649743">
    <w:abstractNumId w:val="1"/>
  </w:num>
  <w:num w:numId="5" w16cid:durableId="799766402">
    <w:abstractNumId w:val="0"/>
  </w:num>
  <w:num w:numId="6" w16cid:durableId="802574702">
    <w:abstractNumId w:val="9"/>
  </w:num>
  <w:num w:numId="7" w16cid:durableId="1710494222">
    <w:abstractNumId w:val="7"/>
  </w:num>
  <w:num w:numId="8" w16cid:durableId="305476426">
    <w:abstractNumId w:val="6"/>
  </w:num>
  <w:num w:numId="9" w16cid:durableId="828907727">
    <w:abstractNumId w:val="5"/>
  </w:num>
  <w:num w:numId="10" w16cid:durableId="1704864960">
    <w:abstractNumId w:val="4"/>
  </w:num>
  <w:num w:numId="11" w16cid:durableId="1120104433">
    <w:abstractNumId w:val="10"/>
  </w:num>
  <w:num w:numId="12" w16cid:durableId="2141148944">
    <w:abstractNumId w:val="13"/>
  </w:num>
  <w:num w:numId="13" w16cid:durableId="28266039">
    <w:abstractNumId w:val="14"/>
  </w:num>
  <w:num w:numId="14" w16cid:durableId="580333534">
    <w:abstractNumId w:val="15"/>
  </w:num>
  <w:num w:numId="15" w16cid:durableId="547568899">
    <w:abstractNumId w:val="12"/>
  </w:num>
  <w:num w:numId="16" w16cid:durableId="9952322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5A"/>
    <w:rsid w:val="0000019B"/>
    <w:rsid w:val="00002386"/>
    <w:rsid w:val="0000254C"/>
    <w:rsid w:val="00003C92"/>
    <w:rsid w:val="00004842"/>
    <w:rsid w:val="00006496"/>
    <w:rsid w:val="000077B6"/>
    <w:rsid w:val="0001100C"/>
    <w:rsid w:val="00011129"/>
    <w:rsid w:val="000114EF"/>
    <w:rsid w:val="00011CAA"/>
    <w:rsid w:val="0001319A"/>
    <w:rsid w:val="000137FC"/>
    <w:rsid w:val="000139E0"/>
    <w:rsid w:val="00013A3C"/>
    <w:rsid w:val="00014A33"/>
    <w:rsid w:val="00014CC9"/>
    <w:rsid w:val="00016121"/>
    <w:rsid w:val="00016B56"/>
    <w:rsid w:val="00016B68"/>
    <w:rsid w:val="00016B8E"/>
    <w:rsid w:val="00016C83"/>
    <w:rsid w:val="000177C4"/>
    <w:rsid w:val="00017952"/>
    <w:rsid w:val="0002046E"/>
    <w:rsid w:val="00022277"/>
    <w:rsid w:val="0002265C"/>
    <w:rsid w:val="00023459"/>
    <w:rsid w:val="000236F7"/>
    <w:rsid w:val="000241CD"/>
    <w:rsid w:val="0002603D"/>
    <w:rsid w:val="0002667F"/>
    <w:rsid w:val="0002687D"/>
    <w:rsid w:val="00032A67"/>
    <w:rsid w:val="000334FF"/>
    <w:rsid w:val="00033835"/>
    <w:rsid w:val="000344E4"/>
    <w:rsid w:val="000345AA"/>
    <w:rsid w:val="0003563F"/>
    <w:rsid w:val="000363AC"/>
    <w:rsid w:val="000374BD"/>
    <w:rsid w:val="000379AE"/>
    <w:rsid w:val="00037EBB"/>
    <w:rsid w:val="00041CA4"/>
    <w:rsid w:val="00042200"/>
    <w:rsid w:val="000437FD"/>
    <w:rsid w:val="00046A3C"/>
    <w:rsid w:val="000479AA"/>
    <w:rsid w:val="000479C2"/>
    <w:rsid w:val="0005029B"/>
    <w:rsid w:val="00052EEA"/>
    <w:rsid w:val="00055015"/>
    <w:rsid w:val="00055952"/>
    <w:rsid w:val="00055CE7"/>
    <w:rsid w:val="00056451"/>
    <w:rsid w:val="00056781"/>
    <w:rsid w:val="00057FA8"/>
    <w:rsid w:val="000619AA"/>
    <w:rsid w:val="00063D11"/>
    <w:rsid w:val="00063F28"/>
    <w:rsid w:val="000648AC"/>
    <w:rsid w:val="00066DD9"/>
    <w:rsid w:val="00067EA1"/>
    <w:rsid w:val="00072275"/>
    <w:rsid w:val="000738AC"/>
    <w:rsid w:val="0007395C"/>
    <w:rsid w:val="00075E01"/>
    <w:rsid w:val="00076C59"/>
    <w:rsid w:val="000770B9"/>
    <w:rsid w:val="000772F3"/>
    <w:rsid w:val="000777CF"/>
    <w:rsid w:val="00080F56"/>
    <w:rsid w:val="00081A84"/>
    <w:rsid w:val="00081D8A"/>
    <w:rsid w:val="00082AE9"/>
    <w:rsid w:val="0008324F"/>
    <w:rsid w:val="00083342"/>
    <w:rsid w:val="00084E06"/>
    <w:rsid w:val="000850DD"/>
    <w:rsid w:val="00086F90"/>
    <w:rsid w:val="00090A28"/>
    <w:rsid w:val="00091232"/>
    <w:rsid w:val="000914E0"/>
    <w:rsid w:val="00094EAC"/>
    <w:rsid w:val="000961F6"/>
    <w:rsid w:val="0009705C"/>
    <w:rsid w:val="000A0133"/>
    <w:rsid w:val="000A0C52"/>
    <w:rsid w:val="000A12A1"/>
    <w:rsid w:val="000A36A9"/>
    <w:rsid w:val="000A4537"/>
    <w:rsid w:val="000A55DB"/>
    <w:rsid w:val="000A5E07"/>
    <w:rsid w:val="000A6CA6"/>
    <w:rsid w:val="000A740B"/>
    <w:rsid w:val="000B0F9D"/>
    <w:rsid w:val="000B2174"/>
    <w:rsid w:val="000B3027"/>
    <w:rsid w:val="000B32FA"/>
    <w:rsid w:val="000B3F31"/>
    <w:rsid w:val="000B4329"/>
    <w:rsid w:val="000B490A"/>
    <w:rsid w:val="000B5BA3"/>
    <w:rsid w:val="000B5C83"/>
    <w:rsid w:val="000B6B02"/>
    <w:rsid w:val="000B70A3"/>
    <w:rsid w:val="000B7918"/>
    <w:rsid w:val="000B7998"/>
    <w:rsid w:val="000C0398"/>
    <w:rsid w:val="000C0B23"/>
    <w:rsid w:val="000C185F"/>
    <w:rsid w:val="000C1EE2"/>
    <w:rsid w:val="000C32B7"/>
    <w:rsid w:val="000C3523"/>
    <w:rsid w:val="000C3C1B"/>
    <w:rsid w:val="000C3D86"/>
    <w:rsid w:val="000C44FE"/>
    <w:rsid w:val="000C4B75"/>
    <w:rsid w:val="000C4DCE"/>
    <w:rsid w:val="000C55BB"/>
    <w:rsid w:val="000D0218"/>
    <w:rsid w:val="000D092A"/>
    <w:rsid w:val="000D2D2D"/>
    <w:rsid w:val="000D35A2"/>
    <w:rsid w:val="000D37E1"/>
    <w:rsid w:val="000D5DF0"/>
    <w:rsid w:val="000D6C93"/>
    <w:rsid w:val="000D7DF7"/>
    <w:rsid w:val="000D7E22"/>
    <w:rsid w:val="000E07C5"/>
    <w:rsid w:val="000E1954"/>
    <w:rsid w:val="000E1DC3"/>
    <w:rsid w:val="000E283F"/>
    <w:rsid w:val="000E37C4"/>
    <w:rsid w:val="000E5841"/>
    <w:rsid w:val="000E6415"/>
    <w:rsid w:val="000E6D29"/>
    <w:rsid w:val="000F00AC"/>
    <w:rsid w:val="000F0830"/>
    <w:rsid w:val="000F1BB4"/>
    <w:rsid w:val="000F210C"/>
    <w:rsid w:val="000F3735"/>
    <w:rsid w:val="000F3823"/>
    <w:rsid w:val="000F3CC7"/>
    <w:rsid w:val="000F4218"/>
    <w:rsid w:val="000F4F21"/>
    <w:rsid w:val="000F5673"/>
    <w:rsid w:val="000F5DB7"/>
    <w:rsid w:val="000F632E"/>
    <w:rsid w:val="000F6487"/>
    <w:rsid w:val="001000A8"/>
    <w:rsid w:val="00100FAD"/>
    <w:rsid w:val="00101679"/>
    <w:rsid w:val="00101F5A"/>
    <w:rsid w:val="001037CB"/>
    <w:rsid w:val="00107304"/>
    <w:rsid w:val="00107497"/>
    <w:rsid w:val="00111A33"/>
    <w:rsid w:val="00111B2D"/>
    <w:rsid w:val="00111C66"/>
    <w:rsid w:val="00112C7E"/>
    <w:rsid w:val="00113BCE"/>
    <w:rsid w:val="00116603"/>
    <w:rsid w:val="00117527"/>
    <w:rsid w:val="00117A76"/>
    <w:rsid w:val="00120828"/>
    <w:rsid w:val="00120897"/>
    <w:rsid w:val="00120FDF"/>
    <w:rsid w:val="0012267F"/>
    <w:rsid w:val="00122DC7"/>
    <w:rsid w:val="001237A5"/>
    <w:rsid w:val="001248F5"/>
    <w:rsid w:val="0012546C"/>
    <w:rsid w:val="001260A5"/>
    <w:rsid w:val="00126A08"/>
    <w:rsid w:val="001274E3"/>
    <w:rsid w:val="00127E9E"/>
    <w:rsid w:val="00127EBC"/>
    <w:rsid w:val="00131B23"/>
    <w:rsid w:val="0013416E"/>
    <w:rsid w:val="001342A1"/>
    <w:rsid w:val="00134D48"/>
    <w:rsid w:val="00134FA3"/>
    <w:rsid w:val="00135324"/>
    <w:rsid w:val="00135814"/>
    <w:rsid w:val="0013621B"/>
    <w:rsid w:val="00140D46"/>
    <w:rsid w:val="00151A3F"/>
    <w:rsid w:val="00152CA0"/>
    <w:rsid w:val="001534CF"/>
    <w:rsid w:val="001548D9"/>
    <w:rsid w:val="00157BB4"/>
    <w:rsid w:val="00160792"/>
    <w:rsid w:val="00160AE9"/>
    <w:rsid w:val="00160CA5"/>
    <w:rsid w:val="00163669"/>
    <w:rsid w:val="00167898"/>
    <w:rsid w:val="001723D8"/>
    <w:rsid w:val="00173160"/>
    <w:rsid w:val="00173E89"/>
    <w:rsid w:val="00173ECB"/>
    <w:rsid w:val="00176286"/>
    <w:rsid w:val="001764A6"/>
    <w:rsid w:val="001766FD"/>
    <w:rsid w:val="00176A3D"/>
    <w:rsid w:val="001821D5"/>
    <w:rsid w:val="001828EC"/>
    <w:rsid w:val="00182AA2"/>
    <w:rsid w:val="00185CEC"/>
    <w:rsid w:val="0018634D"/>
    <w:rsid w:val="0018642F"/>
    <w:rsid w:val="00186871"/>
    <w:rsid w:val="00186A10"/>
    <w:rsid w:val="00187F53"/>
    <w:rsid w:val="00191177"/>
    <w:rsid w:val="001912B9"/>
    <w:rsid w:val="001927FE"/>
    <w:rsid w:val="00193231"/>
    <w:rsid w:val="001939B6"/>
    <w:rsid w:val="00194449"/>
    <w:rsid w:val="00194A97"/>
    <w:rsid w:val="00195BF0"/>
    <w:rsid w:val="00195C94"/>
    <w:rsid w:val="001A0382"/>
    <w:rsid w:val="001A366D"/>
    <w:rsid w:val="001A40F7"/>
    <w:rsid w:val="001A66A6"/>
    <w:rsid w:val="001A678A"/>
    <w:rsid w:val="001A6C32"/>
    <w:rsid w:val="001B0040"/>
    <w:rsid w:val="001B0915"/>
    <w:rsid w:val="001B0F5D"/>
    <w:rsid w:val="001B2257"/>
    <w:rsid w:val="001B50C3"/>
    <w:rsid w:val="001B5563"/>
    <w:rsid w:val="001B68C8"/>
    <w:rsid w:val="001B6BF2"/>
    <w:rsid w:val="001B71E5"/>
    <w:rsid w:val="001B7846"/>
    <w:rsid w:val="001C0703"/>
    <w:rsid w:val="001C07BA"/>
    <w:rsid w:val="001C0969"/>
    <w:rsid w:val="001C1018"/>
    <w:rsid w:val="001C1132"/>
    <w:rsid w:val="001C2255"/>
    <w:rsid w:val="001C28E5"/>
    <w:rsid w:val="001C2BD4"/>
    <w:rsid w:val="001C41C2"/>
    <w:rsid w:val="001C4F9D"/>
    <w:rsid w:val="001C6244"/>
    <w:rsid w:val="001C6E03"/>
    <w:rsid w:val="001D018C"/>
    <w:rsid w:val="001D1C87"/>
    <w:rsid w:val="001D22EE"/>
    <w:rsid w:val="001D2855"/>
    <w:rsid w:val="001D36D3"/>
    <w:rsid w:val="001D3926"/>
    <w:rsid w:val="001D39EC"/>
    <w:rsid w:val="001D62A9"/>
    <w:rsid w:val="001D6957"/>
    <w:rsid w:val="001E0A85"/>
    <w:rsid w:val="001E1BB6"/>
    <w:rsid w:val="001E20FC"/>
    <w:rsid w:val="001E3D54"/>
    <w:rsid w:val="001E5A6F"/>
    <w:rsid w:val="001E5CA4"/>
    <w:rsid w:val="001E6796"/>
    <w:rsid w:val="001E715D"/>
    <w:rsid w:val="001E7FF4"/>
    <w:rsid w:val="001F0697"/>
    <w:rsid w:val="001F3737"/>
    <w:rsid w:val="001F44CA"/>
    <w:rsid w:val="001F469B"/>
    <w:rsid w:val="001F4C41"/>
    <w:rsid w:val="001F518D"/>
    <w:rsid w:val="001F5AA2"/>
    <w:rsid w:val="001F663D"/>
    <w:rsid w:val="001F7988"/>
    <w:rsid w:val="002003B6"/>
    <w:rsid w:val="00201C73"/>
    <w:rsid w:val="00204CA0"/>
    <w:rsid w:val="00205F87"/>
    <w:rsid w:val="00210106"/>
    <w:rsid w:val="002108C7"/>
    <w:rsid w:val="00210963"/>
    <w:rsid w:val="002111ED"/>
    <w:rsid w:val="00213689"/>
    <w:rsid w:val="00214944"/>
    <w:rsid w:val="00214C73"/>
    <w:rsid w:val="002150ED"/>
    <w:rsid w:val="00216DBD"/>
    <w:rsid w:val="0021767E"/>
    <w:rsid w:val="002176B3"/>
    <w:rsid w:val="002211A4"/>
    <w:rsid w:val="00223113"/>
    <w:rsid w:val="00225DCA"/>
    <w:rsid w:val="00227265"/>
    <w:rsid w:val="00227461"/>
    <w:rsid w:val="00230CC7"/>
    <w:rsid w:val="00230D76"/>
    <w:rsid w:val="0023149E"/>
    <w:rsid w:val="00231AC4"/>
    <w:rsid w:val="00231F69"/>
    <w:rsid w:val="0023203F"/>
    <w:rsid w:val="002331C0"/>
    <w:rsid w:val="002335CC"/>
    <w:rsid w:val="0023511D"/>
    <w:rsid w:val="0023522B"/>
    <w:rsid w:val="00236910"/>
    <w:rsid w:val="00240981"/>
    <w:rsid w:val="0024220A"/>
    <w:rsid w:val="00242720"/>
    <w:rsid w:val="00242F3E"/>
    <w:rsid w:val="00244DD6"/>
    <w:rsid w:val="00245961"/>
    <w:rsid w:val="002470D9"/>
    <w:rsid w:val="00251C73"/>
    <w:rsid w:val="00252383"/>
    <w:rsid w:val="00252530"/>
    <w:rsid w:val="00252805"/>
    <w:rsid w:val="00252A4D"/>
    <w:rsid w:val="00252C23"/>
    <w:rsid w:val="00253C00"/>
    <w:rsid w:val="00256D3E"/>
    <w:rsid w:val="00260452"/>
    <w:rsid w:val="0026251A"/>
    <w:rsid w:val="00263B81"/>
    <w:rsid w:val="00263FA1"/>
    <w:rsid w:val="002641C7"/>
    <w:rsid w:val="00264B01"/>
    <w:rsid w:val="00264E88"/>
    <w:rsid w:val="00264FB6"/>
    <w:rsid w:val="00266383"/>
    <w:rsid w:val="00266447"/>
    <w:rsid w:val="002674E6"/>
    <w:rsid w:val="00267C8C"/>
    <w:rsid w:val="002700F1"/>
    <w:rsid w:val="00270661"/>
    <w:rsid w:val="00272510"/>
    <w:rsid w:val="002730CE"/>
    <w:rsid w:val="002732C0"/>
    <w:rsid w:val="00277025"/>
    <w:rsid w:val="002800D8"/>
    <w:rsid w:val="0028081A"/>
    <w:rsid w:val="00280CFD"/>
    <w:rsid w:val="002813A8"/>
    <w:rsid w:val="0028210E"/>
    <w:rsid w:val="00284227"/>
    <w:rsid w:val="00285B55"/>
    <w:rsid w:val="002875DB"/>
    <w:rsid w:val="00287A7D"/>
    <w:rsid w:val="00290728"/>
    <w:rsid w:val="00291376"/>
    <w:rsid w:val="0029166C"/>
    <w:rsid w:val="00291A40"/>
    <w:rsid w:val="00291B83"/>
    <w:rsid w:val="00293211"/>
    <w:rsid w:val="002936D5"/>
    <w:rsid w:val="00294F8F"/>
    <w:rsid w:val="0029517C"/>
    <w:rsid w:val="00295B7E"/>
    <w:rsid w:val="00296879"/>
    <w:rsid w:val="002A04A5"/>
    <w:rsid w:val="002A09B3"/>
    <w:rsid w:val="002A454F"/>
    <w:rsid w:val="002A5DB0"/>
    <w:rsid w:val="002A60BF"/>
    <w:rsid w:val="002A6305"/>
    <w:rsid w:val="002A6E04"/>
    <w:rsid w:val="002B02F2"/>
    <w:rsid w:val="002B0719"/>
    <w:rsid w:val="002B15C1"/>
    <w:rsid w:val="002B262A"/>
    <w:rsid w:val="002B354E"/>
    <w:rsid w:val="002B4280"/>
    <w:rsid w:val="002B433B"/>
    <w:rsid w:val="002B47AC"/>
    <w:rsid w:val="002B5235"/>
    <w:rsid w:val="002B5373"/>
    <w:rsid w:val="002B5439"/>
    <w:rsid w:val="002B5DE9"/>
    <w:rsid w:val="002B610C"/>
    <w:rsid w:val="002B69A4"/>
    <w:rsid w:val="002B794E"/>
    <w:rsid w:val="002C0516"/>
    <w:rsid w:val="002C0BEC"/>
    <w:rsid w:val="002C2587"/>
    <w:rsid w:val="002C271D"/>
    <w:rsid w:val="002C2973"/>
    <w:rsid w:val="002C2F05"/>
    <w:rsid w:val="002C4CD7"/>
    <w:rsid w:val="002C638B"/>
    <w:rsid w:val="002C7BEE"/>
    <w:rsid w:val="002D13F4"/>
    <w:rsid w:val="002D1404"/>
    <w:rsid w:val="002D142F"/>
    <w:rsid w:val="002D1D59"/>
    <w:rsid w:val="002D2C99"/>
    <w:rsid w:val="002D363A"/>
    <w:rsid w:val="002D4262"/>
    <w:rsid w:val="002D47F3"/>
    <w:rsid w:val="002D491D"/>
    <w:rsid w:val="002D5386"/>
    <w:rsid w:val="002D597B"/>
    <w:rsid w:val="002D6B5A"/>
    <w:rsid w:val="002E144F"/>
    <w:rsid w:val="002E21DF"/>
    <w:rsid w:val="002E2516"/>
    <w:rsid w:val="002E480F"/>
    <w:rsid w:val="002E4851"/>
    <w:rsid w:val="002E4B79"/>
    <w:rsid w:val="002E5F04"/>
    <w:rsid w:val="002E7040"/>
    <w:rsid w:val="002F0401"/>
    <w:rsid w:val="002F0D93"/>
    <w:rsid w:val="002F1728"/>
    <w:rsid w:val="002F2D3F"/>
    <w:rsid w:val="002F2F88"/>
    <w:rsid w:val="002F3B2B"/>
    <w:rsid w:val="002F3C89"/>
    <w:rsid w:val="002F4952"/>
    <w:rsid w:val="002F5310"/>
    <w:rsid w:val="002F5F57"/>
    <w:rsid w:val="002F6906"/>
    <w:rsid w:val="002F6A5D"/>
    <w:rsid w:val="002F7E9E"/>
    <w:rsid w:val="002F7F8C"/>
    <w:rsid w:val="0030105F"/>
    <w:rsid w:val="0030418F"/>
    <w:rsid w:val="0030582C"/>
    <w:rsid w:val="00305A84"/>
    <w:rsid w:val="00305BE2"/>
    <w:rsid w:val="003064AF"/>
    <w:rsid w:val="003064C5"/>
    <w:rsid w:val="0030679B"/>
    <w:rsid w:val="00306A72"/>
    <w:rsid w:val="00306DF3"/>
    <w:rsid w:val="00306EF8"/>
    <w:rsid w:val="00306FC0"/>
    <w:rsid w:val="0031085E"/>
    <w:rsid w:val="00311CBA"/>
    <w:rsid w:val="00314EE0"/>
    <w:rsid w:val="0031544D"/>
    <w:rsid w:val="00315933"/>
    <w:rsid w:val="003159F0"/>
    <w:rsid w:val="003164F1"/>
    <w:rsid w:val="00316B72"/>
    <w:rsid w:val="0032208E"/>
    <w:rsid w:val="00322915"/>
    <w:rsid w:val="0032392E"/>
    <w:rsid w:val="0032477A"/>
    <w:rsid w:val="00324D19"/>
    <w:rsid w:val="003255B2"/>
    <w:rsid w:val="00327786"/>
    <w:rsid w:val="0032785C"/>
    <w:rsid w:val="00327C59"/>
    <w:rsid w:val="00327F6D"/>
    <w:rsid w:val="003303C8"/>
    <w:rsid w:val="00331A96"/>
    <w:rsid w:val="00332F75"/>
    <w:rsid w:val="00332FBA"/>
    <w:rsid w:val="00333034"/>
    <w:rsid w:val="003330D9"/>
    <w:rsid w:val="00333281"/>
    <w:rsid w:val="00333337"/>
    <w:rsid w:val="00333830"/>
    <w:rsid w:val="003340D0"/>
    <w:rsid w:val="00334199"/>
    <w:rsid w:val="0033547C"/>
    <w:rsid w:val="0033565B"/>
    <w:rsid w:val="0033743F"/>
    <w:rsid w:val="00337D90"/>
    <w:rsid w:val="003407A7"/>
    <w:rsid w:val="003477E5"/>
    <w:rsid w:val="00350285"/>
    <w:rsid w:val="00350926"/>
    <w:rsid w:val="00350AE2"/>
    <w:rsid w:val="00350E36"/>
    <w:rsid w:val="003517C7"/>
    <w:rsid w:val="003526BA"/>
    <w:rsid w:val="00352856"/>
    <w:rsid w:val="00353A90"/>
    <w:rsid w:val="00355AE8"/>
    <w:rsid w:val="00355FEE"/>
    <w:rsid w:val="003569DA"/>
    <w:rsid w:val="00360DE5"/>
    <w:rsid w:val="00361028"/>
    <w:rsid w:val="00361BE7"/>
    <w:rsid w:val="003624BA"/>
    <w:rsid w:val="00362639"/>
    <w:rsid w:val="003632ED"/>
    <w:rsid w:val="00363F66"/>
    <w:rsid w:val="0036450F"/>
    <w:rsid w:val="00364852"/>
    <w:rsid w:val="003652E0"/>
    <w:rsid w:val="00365D35"/>
    <w:rsid w:val="00365EC2"/>
    <w:rsid w:val="0036780A"/>
    <w:rsid w:val="003705AA"/>
    <w:rsid w:val="0037074F"/>
    <w:rsid w:val="00371B39"/>
    <w:rsid w:val="00371BE0"/>
    <w:rsid w:val="003720EC"/>
    <w:rsid w:val="003726C8"/>
    <w:rsid w:val="00372AA8"/>
    <w:rsid w:val="00372B23"/>
    <w:rsid w:val="00373F31"/>
    <w:rsid w:val="003744CE"/>
    <w:rsid w:val="00374ADC"/>
    <w:rsid w:val="00376B63"/>
    <w:rsid w:val="00376DC7"/>
    <w:rsid w:val="00380069"/>
    <w:rsid w:val="003822E8"/>
    <w:rsid w:val="003823E3"/>
    <w:rsid w:val="00382735"/>
    <w:rsid w:val="00383732"/>
    <w:rsid w:val="00383EEC"/>
    <w:rsid w:val="00385171"/>
    <w:rsid w:val="003860CA"/>
    <w:rsid w:val="0038751D"/>
    <w:rsid w:val="0038776F"/>
    <w:rsid w:val="00387A44"/>
    <w:rsid w:val="00391407"/>
    <w:rsid w:val="00391502"/>
    <w:rsid w:val="00392AF7"/>
    <w:rsid w:val="0039435E"/>
    <w:rsid w:val="003947A8"/>
    <w:rsid w:val="0039698E"/>
    <w:rsid w:val="00396C4E"/>
    <w:rsid w:val="00396C8D"/>
    <w:rsid w:val="003976C6"/>
    <w:rsid w:val="003A092E"/>
    <w:rsid w:val="003A12E1"/>
    <w:rsid w:val="003A26E0"/>
    <w:rsid w:val="003A7820"/>
    <w:rsid w:val="003B040D"/>
    <w:rsid w:val="003B0886"/>
    <w:rsid w:val="003B2F70"/>
    <w:rsid w:val="003B30A4"/>
    <w:rsid w:val="003B3C46"/>
    <w:rsid w:val="003B62C8"/>
    <w:rsid w:val="003B7715"/>
    <w:rsid w:val="003B7D74"/>
    <w:rsid w:val="003C0B97"/>
    <w:rsid w:val="003C1040"/>
    <w:rsid w:val="003C136E"/>
    <w:rsid w:val="003C3964"/>
    <w:rsid w:val="003C4138"/>
    <w:rsid w:val="003C4222"/>
    <w:rsid w:val="003C4779"/>
    <w:rsid w:val="003C572D"/>
    <w:rsid w:val="003C71AF"/>
    <w:rsid w:val="003C7EA4"/>
    <w:rsid w:val="003D1C63"/>
    <w:rsid w:val="003D1ECB"/>
    <w:rsid w:val="003D47E0"/>
    <w:rsid w:val="003D548D"/>
    <w:rsid w:val="003D5EF8"/>
    <w:rsid w:val="003D6D09"/>
    <w:rsid w:val="003E0372"/>
    <w:rsid w:val="003E04DB"/>
    <w:rsid w:val="003E0CC1"/>
    <w:rsid w:val="003E0FEF"/>
    <w:rsid w:val="003E17FB"/>
    <w:rsid w:val="003E2602"/>
    <w:rsid w:val="003E2CA7"/>
    <w:rsid w:val="003E376B"/>
    <w:rsid w:val="003E4AAA"/>
    <w:rsid w:val="003E511A"/>
    <w:rsid w:val="003E52C0"/>
    <w:rsid w:val="003E57C4"/>
    <w:rsid w:val="003E7954"/>
    <w:rsid w:val="003F104F"/>
    <w:rsid w:val="003F1E15"/>
    <w:rsid w:val="003F418D"/>
    <w:rsid w:val="00400F5F"/>
    <w:rsid w:val="00401C6C"/>
    <w:rsid w:val="00402163"/>
    <w:rsid w:val="00402483"/>
    <w:rsid w:val="0040269A"/>
    <w:rsid w:val="00402EC9"/>
    <w:rsid w:val="00404DBC"/>
    <w:rsid w:val="00405589"/>
    <w:rsid w:val="00406650"/>
    <w:rsid w:val="00406CF7"/>
    <w:rsid w:val="004124D2"/>
    <w:rsid w:val="0041772B"/>
    <w:rsid w:val="004178EC"/>
    <w:rsid w:val="00420B09"/>
    <w:rsid w:val="00420D30"/>
    <w:rsid w:val="0042366D"/>
    <w:rsid w:val="00424B2C"/>
    <w:rsid w:val="00426B29"/>
    <w:rsid w:val="004270EC"/>
    <w:rsid w:val="004276CC"/>
    <w:rsid w:val="00427B4A"/>
    <w:rsid w:val="004311F9"/>
    <w:rsid w:val="00432472"/>
    <w:rsid w:val="004337EF"/>
    <w:rsid w:val="00433917"/>
    <w:rsid w:val="00433C60"/>
    <w:rsid w:val="0043522D"/>
    <w:rsid w:val="0043755B"/>
    <w:rsid w:val="004429DC"/>
    <w:rsid w:val="00443481"/>
    <w:rsid w:val="0044397F"/>
    <w:rsid w:val="00443B21"/>
    <w:rsid w:val="004461C4"/>
    <w:rsid w:val="00450602"/>
    <w:rsid w:val="004518A5"/>
    <w:rsid w:val="00452797"/>
    <w:rsid w:val="0045285A"/>
    <w:rsid w:val="00453C83"/>
    <w:rsid w:val="00453DEB"/>
    <w:rsid w:val="00454D21"/>
    <w:rsid w:val="00457098"/>
    <w:rsid w:val="004578D9"/>
    <w:rsid w:val="00457D6E"/>
    <w:rsid w:val="00461A37"/>
    <w:rsid w:val="0046273D"/>
    <w:rsid w:val="0046494F"/>
    <w:rsid w:val="00464D6A"/>
    <w:rsid w:val="00464F4A"/>
    <w:rsid w:val="004653A2"/>
    <w:rsid w:val="00466DDF"/>
    <w:rsid w:val="00467425"/>
    <w:rsid w:val="00470CD5"/>
    <w:rsid w:val="00470D0E"/>
    <w:rsid w:val="00474437"/>
    <w:rsid w:val="00476820"/>
    <w:rsid w:val="0047690D"/>
    <w:rsid w:val="00476DB4"/>
    <w:rsid w:val="00477066"/>
    <w:rsid w:val="004807B8"/>
    <w:rsid w:val="004817F6"/>
    <w:rsid w:val="00483ED5"/>
    <w:rsid w:val="0048490F"/>
    <w:rsid w:val="00485568"/>
    <w:rsid w:val="00485A8D"/>
    <w:rsid w:val="00485AB1"/>
    <w:rsid w:val="00486263"/>
    <w:rsid w:val="00486948"/>
    <w:rsid w:val="004872F9"/>
    <w:rsid w:val="00487CC9"/>
    <w:rsid w:val="00491B4D"/>
    <w:rsid w:val="00493143"/>
    <w:rsid w:val="004931AE"/>
    <w:rsid w:val="004A1082"/>
    <w:rsid w:val="004A13BE"/>
    <w:rsid w:val="004A17EA"/>
    <w:rsid w:val="004A19AC"/>
    <w:rsid w:val="004A19EE"/>
    <w:rsid w:val="004A219A"/>
    <w:rsid w:val="004A236A"/>
    <w:rsid w:val="004A52E1"/>
    <w:rsid w:val="004A592A"/>
    <w:rsid w:val="004A6F2E"/>
    <w:rsid w:val="004A6F7F"/>
    <w:rsid w:val="004A75E0"/>
    <w:rsid w:val="004A7643"/>
    <w:rsid w:val="004B034E"/>
    <w:rsid w:val="004B0E60"/>
    <w:rsid w:val="004B1A5A"/>
    <w:rsid w:val="004B332F"/>
    <w:rsid w:val="004B433B"/>
    <w:rsid w:val="004B4FDB"/>
    <w:rsid w:val="004B504C"/>
    <w:rsid w:val="004B5394"/>
    <w:rsid w:val="004B63B7"/>
    <w:rsid w:val="004B6694"/>
    <w:rsid w:val="004B6AA3"/>
    <w:rsid w:val="004B6CE1"/>
    <w:rsid w:val="004B6EFC"/>
    <w:rsid w:val="004B799D"/>
    <w:rsid w:val="004C08E6"/>
    <w:rsid w:val="004C0E5D"/>
    <w:rsid w:val="004C2301"/>
    <w:rsid w:val="004C2444"/>
    <w:rsid w:val="004C2BD7"/>
    <w:rsid w:val="004C2C8B"/>
    <w:rsid w:val="004C317A"/>
    <w:rsid w:val="004C4A7C"/>
    <w:rsid w:val="004C4B7E"/>
    <w:rsid w:val="004C5DB0"/>
    <w:rsid w:val="004C726F"/>
    <w:rsid w:val="004C76AC"/>
    <w:rsid w:val="004C77AE"/>
    <w:rsid w:val="004D1748"/>
    <w:rsid w:val="004D1A2B"/>
    <w:rsid w:val="004D2883"/>
    <w:rsid w:val="004D324A"/>
    <w:rsid w:val="004D3654"/>
    <w:rsid w:val="004D4397"/>
    <w:rsid w:val="004D5435"/>
    <w:rsid w:val="004D63D6"/>
    <w:rsid w:val="004D6D2E"/>
    <w:rsid w:val="004E12E4"/>
    <w:rsid w:val="004E1DE7"/>
    <w:rsid w:val="004E1FE4"/>
    <w:rsid w:val="004E2188"/>
    <w:rsid w:val="004E2993"/>
    <w:rsid w:val="004E4AB0"/>
    <w:rsid w:val="004E52E4"/>
    <w:rsid w:val="004F0160"/>
    <w:rsid w:val="004F01D3"/>
    <w:rsid w:val="004F0E08"/>
    <w:rsid w:val="004F1346"/>
    <w:rsid w:val="004F253B"/>
    <w:rsid w:val="004F2EA4"/>
    <w:rsid w:val="004F2EC8"/>
    <w:rsid w:val="004F3AA7"/>
    <w:rsid w:val="004F5F14"/>
    <w:rsid w:val="004F6038"/>
    <w:rsid w:val="004F7A30"/>
    <w:rsid w:val="004F7F80"/>
    <w:rsid w:val="00500F09"/>
    <w:rsid w:val="005013A3"/>
    <w:rsid w:val="0050594E"/>
    <w:rsid w:val="005061F0"/>
    <w:rsid w:val="0051013F"/>
    <w:rsid w:val="00510F47"/>
    <w:rsid w:val="005126E5"/>
    <w:rsid w:val="00513215"/>
    <w:rsid w:val="00513CD9"/>
    <w:rsid w:val="00513CE0"/>
    <w:rsid w:val="00514108"/>
    <w:rsid w:val="005142FB"/>
    <w:rsid w:val="00514B2A"/>
    <w:rsid w:val="0051728B"/>
    <w:rsid w:val="0051749A"/>
    <w:rsid w:val="0052053C"/>
    <w:rsid w:val="00520916"/>
    <w:rsid w:val="00520F3A"/>
    <w:rsid w:val="00521130"/>
    <w:rsid w:val="005230FF"/>
    <w:rsid w:val="005232BC"/>
    <w:rsid w:val="0052457C"/>
    <w:rsid w:val="00524D4E"/>
    <w:rsid w:val="0052508F"/>
    <w:rsid w:val="00527366"/>
    <w:rsid w:val="00527550"/>
    <w:rsid w:val="00530EAB"/>
    <w:rsid w:val="00532002"/>
    <w:rsid w:val="00532FAB"/>
    <w:rsid w:val="005336E5"/>
    <w:rsid w:val="00535C1C"/>
    <w:rsid w:val="0053630E"/>
    <w:rsid w:val="00537410"/>
    <w:rsid w:val="00537C0E"/>
    <w:rsid w:val="005405BE"/>
    <w:rsid w:val="005414CB"/>
    <w:rsid w:val="00543DD9"/>
    <w:rsid w:val="00544B1F"/>
    <w:rsid w:val="00545709"/>
    <w:rsid w:val="00546D46"/>
    <w:rsid w:val="00550794"/>
    <w:rsid w:val="00552633"/>
    <w:rsid w:val="00553DFA"/>
    <w:rsid w:val="005558FC"/>
    <w:rsid w:val="00556C88"/>
    <w:rsid w:val="00557457"/>
    <w:rsid w:val="005600C2"/>
    <w:rsid w:val="00560F8F"/>
    <w:rsid w:val="005611D0"/>
    <w:rsid w:val="0056140D"/>
    <w:rsid w:val="0056154E"/>
    <w:rsid w:val="0056171C"/>
    <w:rsid w:val="005620FB"/>
    <w:rsid w:val="00562321"/>
    <w:rsid w:val="00563FC2"/>
    <w:rsid w:val="005651C8"/>
    <w:rsid w:val="00565506"/>
    <w:rsid w:val="005655AF"/>
    <w:rsid w:val="0057326A"/>
    <w:rsid w:val="00573577"/>
    <w:rsid w:val="005743C5"/>
    <w:rsid w:val="0057580F"/>
    <w:rsid w:val="005766E9"/>
    <w:rsid w:val="00576C00"/>
    <w:rsid w:val="00576C26"/>
    <w:rsid w:val="005771C3"/>
    <w:rsid w:val="005800EB"/>
    <w:rsid w:val="0058226F"/>
    <w:rsid w:val="0058470D"/>
    <w:rsid w:val="0058474E"/>
    <w:rsid w:val="005864EA"/>
    <w:rsid w:val="005876FB"/>
    <w:rsid w:val="00587ECD"/>
    <w:rsid w:val="0059035D"/>
    <w:rsid w:val="00590500"/>
    <w:rsid w:val="005915D9"/>
    <w:rsid w:val="00591AA0"/>
    <w:rsid w:val="00593B50"/>
    <w:rsid w:val="00595458"/>
    <w:rsid w:val="0059616E"/>
    <w:rsid w:val="0059617B"/>
    <w:rsid w:val="005969D1"/>
    <w:rsid w:val="0059781D"/>
    <w:rsid w:val="005A006C"/>
    <w:rsid w:val="005A0522"/>
    <w:rsid w:val="005A0559"/>
    <w:rsid w:val="005A2234"/>
    <w:rsid w:val="005A2978"/>
    <w:rsid w:val="005A3A07"/>
    <w:rsid w:val="005A3B35"/>
    <w:rsid w:val="005A449B"/>
    <w:rsid w:val="005A735A"/>
    <w:rsid w:val="005B0396"/>
    <w:rsid w:val="005B575A"/>
    <w:rsid w:val="005B59FE"/>
    <w:rsid w:val="005B6EFA"/>
    <w:rsid w:val="005B71EC"/>
    <w:rsid w:val="005B721A"/>
    <w:rsid w:val="005C0799"/>
    <w:rsid w:val="005C0C17"/>
    <w:rsid w:val="005C1EA3"/>
    <w:rsid w:val="005C20C0"/>
    <w:rsid w:val="005C39AC"/>
    <w:rsid w:val="005C3E0D"/>
    <w:rsid w:val="005C65EB"/>
    <w:rsid w:val="005C7E2E"/>
    <w:rsid w:val="005D0019"/>
    <w:rsid w:val="005D0151"/>
    <w:rsid w:val="005D02FC"/>
    <w:rsid w:val="005D0684"/>
    <w:rsid w:val="005D137B"/>
    <w:rsid w:val="005D173A"/>
    <w:rsid w:val="005D1D0C"/>
    <w:rsid w:val="005D2638"/>
    <w:rsid w:val="005D3A9A"/>
    <w:rsid w:val="005D51DB"/>
    <w:rsid w:val="005D59AA"/>
    <w:rsid w:val="005D6BE1"/>
    <w:rsid w:val="005D6C7C"/>
    <w:rsid w:val="005D6F90"/>
    <w:rsid w:val="005D74E9"/>
    <w:rsid w:val="005E01EB"/>
    <w:rsid w:val="005E070B"/>
    <w:rsid w:val="005E0DC5"/>
    <w:rsid w:val="005E1121"/>
    <w:rsid w:val="005E26B5"/>
    <w:rsid w:val="005E2A8D"/>
    <w:rsid w:val="005E2CD2"/>
    <w:rsid w:val="005E3051"/>
    <w:rsid w:val="005E5D4B"/>
    <w:rsid w:val="005E634D"/>
    <w:rsid w:val="005E7467"/>
    <w:rsid w:val="005F032E"/>
    <w:rsid w:val="005F31D5"/>
    <w:rsid w:val="005F45F8"/>
    <w:rsid w:val="005F50A1"/>
    <w:rsid w:val="005F5997"/>
    <w:rsid w:val="005F5D74"/>
    <w:rsid w:val="005F67D1"/>
    <w:rsid w:val="005F7350"/>
    <w:rsid w:val="005F7E9A"/>
    <w:rsid w:val="006005B2"/>
    <w:rsid w:val="006018F2"/>
    <w:rsid w:val="00602576"/>
    <w:rsid w:val="0060329C"/>
    <w:rsid w:val="00603A72"/>
    <w:rsid w:val="00603D3D"/>
    <w:rsid w:val="00607951"/>
    <w:rsid w:val="006100EA"/>
    <w:rsid w:val="0061229C"/>
    <w:rsid w:val="00612844"/>
    <w:rsid w:val="00612AC3"/>
    <w:rsid w:val="006138F6"/>
    <w:rsid w:val="0061497E"/>
    <w:rsid w:val="006155BC"/>
    <w:rsid w:val="00620F87"/>
    <w:rsid w:val="006215EF"/>
    <w:rsid w:val="0062252F"/>
    <w:rsid w:val="00623960"/>
    <w:rsid w:val="00623BE3"/>
    <w:rsid w:val="006245AD"/>
    <w:rsid w:val="00624B1D"/>
    <w:rsid w:val="00625883"/>
    <w:rsid w:val="00626F71"/>
    <w:rsid w:val="00627769"/>
    <w:rsid w:val="00630B4A"/>
    <w:rsid w:val="00630FA5"/>
    <w:rsid w:val="0063111A"/>
    <w:rsid w:val="0063120E"/>
    <w:rsid w:val="00632057"/>
    <w:rsid w:val="0063390D"/>
    <w:rsid w:val="006349BC"/>
    <w:rsid w:val="00635BF2"/>
    <w:rsid w:val="00637513"/>
    <w:rsid w:val="00637AA6"/>
    <w:rsid w:val="00641A5E"/>
    <w:rsid w:val="00641EBF"/>
    <w:rsid w:val="0064320B"/>
    <w:rsid w:val="0064480D"/>
    <w:rsid w:val="00650427"/>
    <w:rsid w:val="00651414"/>
    <w:rsid w:val="00651917"/>
    <w:rsid w:val="006523E9"/>
    <w:rsid w:val="00652BC0"/>
    <w:rsid w:val="0065352C"/>
    <w:rsid w:val="0065594E"/>
    <w:rsid w:val="006563D1"/>
    <w:rsid w:val="0065781D"/>
    <w:rsid w:val="00661995"/>
    <w:rsid w:val="0066224E"/>
    <w:rsid w:val="00662D48"/>
    <w:rsid w:val="00663707"/>
    <w:rsid w:val="00663831"/>
    <w:rsid w:val="00663A15"/>
    <w:rsid w:val="00663C96"/>
    <w:rsid w:val="00664B38"/>
    <w:rsid w:val="0066569F"/>
    <w:rsid w:val="00666551"/>
    <w:rsid w:val="006669C6"/>
    <w:rsid w:val="00667A5E"/>
    <w:rsid w:val="006705F9"/>
    <w:rsid w:val="006707DE"/>
    <w:rsid w:val="00671778"/>
    <w:rsid w:val="00672544"/>
    <w:rsid w:val="00673DE8"/>
    <w:rsid w:val="00674DF9"/>
    <w:rsid w:val="0067748B"/>
    <w:rsid w:val="00677C58"/>
    <w:rsid w:val="00680560"/>
    <w:rsid w:val="0068058C"/>
    <w:rsid w:val="0068145F"/>
    <w:rsid w:val="0068372D"/>
    <w:rsid w:val="00684131"/>
    <w:rsid w:val="006842AE"/>
    <w:rsid w:val="0068539B"/>
    <w:rsid w:val="00685489"/>
    <w:rsid w:val="00690308"/>
    <w:rsid w:val="00690D63"/>
    <w:rsid w:val="00690F19"/>
    <w:rsid w:val="0069429A"/>
    <w:rsid w:val="00694A9D"/>
    <w:rsid w:val="00695804"/>
    <w:rsid w:val="00696D7B"/>
    <w:rsid w:val="00697425"/>
    <w:rsid w:val="0069769A"/>
    <w:rsid w:val="00697717"/>
    <w:rsid w:val="006A01F3"/>
    <w:rsid w:val="006A1800"/>
    <w:rsid w:val="006A19E0"/>
    <w:rsid w:val="006A34F3"/>
    <w:rsid w:val="006A39F9"/>
    <w:rsid w:val="006A5675"/>
    <w:rsid w:val="006A616B"/>
    <w:rsid w:val="006A691D"/>
    <w:rsid w:val="006A7A1D"/>
    <w:rsid w:val="006A7EA4"/>
    <w:rsid w:val="006B18AD"/>
    <w:rsid w:val="006B1B7F"/>
    <w:rsid w:val="006B4508"/>
    <w:rsid w:val="006B55E2"/>
    <w:rsid w:val="006C1DB0"/>
    <w:rsid w:val="006C32F9"/>
    <w:rsid w:val="006C7522"/>
    <w:rsid w:val="006C7AE4"/>
    <w:rsid w:val="006D0973"/>
    <w:rsid w:val="006D270B"/>
    <w:rsid w:val="006D3D45"/>
    <w:rsid w:val="006D49B6"/>
    <w:rsid w:val="006D4A8B"/>
    <w:rsid w:val="006D4B04"/>
    <w:rsid w:val="006D62B5"/>
    <w:rsid w:val="006D64DC"/>
    <w:rsid w:val="006E1246"/>
    <w:rsid w:val="006E16C6"/>
    <w:rsid w:val="006E1F16"/>
    <w:rsid w:val="006E24E8"/>
    <w:rsid w:val="006E2B31"/>
    <w:rsid w:val="006E45F9"/>
    <w:rsid w:val="006E4D30"/>
    <w:rsid w:val="006E65B6"/>
    <w:rsid w:val="006E6A37"/>
    <w:rsid w:val="006E6B4C"/>
    <w:rsid w:val="006E76DC"/>
    <w:rsid w:val="006E790C"/>
    <w:rsid w:val="006F1E51"/>
    <w:rsid w:val="006F25D7"/>
    <w:rsid w:val="006F2854"/>
    <w:rsid w:val="006F2B87"/>
    <w:rsid w:val="006F2E7B"/>
    <w:rsid w:val="006F3FAD"/>
    <w:rsid w:val="006F4C74"/>
    <w:rsid w:val="006F7A1C"/>
    <w:rsid w:val="00700729"/>
    <w:rsid w:val="00700A6C"/>
    <w:rsid w:val="007026B2"/>
    <w:rsid w:val="00702FBA"/>
    <w:rsid w:val="00703472"/>
    <w:rsid w:val="007044EA"/>
    <w:rsid w:val="00704CFB"/>
    <w:rsid w:val="007078E5"/>
    <w:rsid w:val="0071059C"/>
    <w:rsid w:val="0071183D"/>
    <w:rsid w:val="007119D8"/>
    <w:rsid w:val="00711D68"/>
    <w:rsid w:val="0071289A"/>
    <w:rsid w:val="00712934"/>
    <w:rsid w:val="00714AC7"/>
    <w:rsid w:val="00715750"/>
    <w:rsid w:val="007169A5"/>
    <w:rsid w:val="00716D2C"/>
    <w:rsid w:val="00720E66"/>
    <w:rsid w:val="00721CF8"/>
    <w:rsid w:val="00721EC4"/>
    <w:rsid w:val="00722884"/>
    <w:rsid w:val="007235CD"/>
    <w:rsid w:val="0072379E"/>
    <w:rsid w:val="00723CED"/>
    <w:rsid w:val="00723DD3"/>
    <w:rsid w:val="007241DE"/>
    <w:rsid w:val="00724693"/>
    <w:rsid w:val="00724DFE"/>
    <w:rsid w:val="00725151"/>
    <w:rsid w:val="00726BA3"/>
    <w:rsid w:val="00730D8D"/>
    <w:rsid w:val="0073473B"/>
    <w:rsid w:val="00735586"/>
    <w:rsid w:val="00735A8B"/>
    <w:rsid w:val="007367B6"/>
    <w:rsid w:val="00736DDC"/>
    <w:rsid w:val="00736ECE"/>
    <w:rsid w:val="007411AE"/>
    <w:rsid w:val="007412CB"/>
    <w:rsid w:val="00741D7A"/>
    <w:rsid w:val="00744120"/>
    <w:rsid w:val="00745789"/>
    <w:rsid w:val="00745DAF"/>
    <w:rsid w:val="00747AC5"/>
    <w:rsid w:val="00750981"/>
    <w:rsid w:val="0075199C"/>
    <w:rsid w:val="00752A21"/>
    <w:rsid w:val="00752E0E"/>
    <w:rsid w:val="00754673"/>
    <w:rsid w:val="00755A35"/>
    <w:rsid w:val="00757A60"/>
    <w:rsid w:val="007604C4"/>
    <w:rsid w:val="007610F4"/>
    <w:rsid w:val="00764F76"/>
    <w:rsid w:val="00764FC1"/>
    <w:rsid w:val="00766282"/>
    <w:rsid w:val="00766800"/>
    <w:rsid w:val="0077000B"/>
    <w:rsid w:val="00772FA1"/>
    <w:rsid w:val="00773270"/>
    <w:rsid w:val="00773C0F"/>
    <w:rsid w:val="0077629E"/>
    <w:rsid w:val="007762FA"/>
    <w:rsid w:val="00776DD7"/>
    <w:rsid w:val="00777BAF"/>
    <w:rsid w:val="007803A7"/>
    <w:rsid w:val="0078058B"/>
    <w:rsid w:val="00782990"/>
    <w:rsid w:val="00782CBF"/>
    <w:rsid w:val="00783291"/>
    <w:rsid w:val="00784CDC"/>
    <w:rsid w:val="00786A5F"/>
    <w:rsid w:val="00786E53"/>
    <w:rsid w:val="00787857"/>
    <w:rsid w:val="00787B22"/>
    <w:rsid w:val="00787F88"/>
    <w:rsid w:val="00791BAD"/>
    <w:rsid w:val="007920CB"/>
    <w:rsid w:val="00794E8F"/>
    <w:rsid w:val="0079506E"/>
    <w:rsid w:val="007960C7"/>
    <w:rsid w:val="007977BC"/>
    <w:rsid w:val="007A0A9C"/>
    <w:rsid w:val="007A0B1C"/>
    <w:rsid w:val="007A156E"/>
    <w:rsid w:val="007A40D5"/>
    <w:rsid w:val="007A4F91"/>
    <w:rsid w:val="007A5CE9"/>
    <w:rsid w:val="007A5DC3"/>
    <w:rsid w:val="007A6244"/>
    <w:rsid w:val="007A748E"/>
    <w:rsid w:val="007B0103"/>
    <w:rsid w:val="007B0400"/>
    <w:rsid w:val="007B144C"/>
    <w:rsid w:val="007B2B0E"/>
    <w:rsid w:val="007B2E65"/>
    <w:rsid w:val="007B4EB6"/>
    <w:rsid w:val="007B5285"/>
    <w:rsid w:val="007B5410"/>
    <w:rsid w:val="007B655D"/>
    <w:rsid w:val="007B65EF"/>
    <w:rsid w:val="007C0C32"/>
    <w:rsid w:val="007C1C20"/>
    <w:rsid w:val="007C2883"/>
    <w:rsid w:val="007C440C"/>
    <w:rsid w:val="007C479D"/>
    <w:rsid w:val="007C4D72"/>
    <w:rsid w:val="007C6145"/>
    <w:rsid w:val="007C6279"/>
    <w:rsid w:val="007D123B"/>
    <w:rsid w:val="007D1D65"/>
    <w:rsid w:val="007D1EAD"/>
    <w:rsid w:val="007D1FAB"/>
    <w:rsid w:val="007D286C"/>
    <w:rsid w:val="007D2A7C"/>
    <w:rsid w:val="007D2C28"/>
    <w:rsid w:val="007D49EF"/>
    <w:rsid w:val="007D4CEF"/>
    <w:rsid w:val="007D7262"/>
    <w:rsid w:val="007D7800"/>
    <w:rsid w:val="007D799D"/>
    <w:rsid w:val="007E037A"/>
    <w:rsid w:val="007E0CCD"/>
    <w:rsid w:val="007E2E35"/>
    <w:rsid w:val="007E46E5"/>
    <w:rsid w:val="007E5C96"/>
    <w:rsid w:val="007E60F3"/>
    <w:rsid w:val="007E6D78"/>
    <w:rsid w:val="007E7617"/>
    <w:rsid w:val="007F0CD7"/>
    <w:rsid w:val="007F2402"/>
    <w:rsid w:val="007F280D"/>
    <w:rsid w:val="007F2DDC"/>
    <w:rsid w:val="007F4904"/>
    <w:rsid w:val="007F5BBA"/>
    <w:rsid w:val="007F64BB"/>
    <w:rsid w:val="007F694E"/>
    <w:rsid w:val="007F6A82"/>
    <w:rsid w:val="007F70BC"/>
    <w:rsid w:val="00801B08"/>
    <w:rsid w:val="00803B63"/>
    <w:rsid w:val="00804F83"/>
    <w:rsid w:val="00805268"/>
    <w:rsid w:val="00805B8F"/>
    <w:rsid w:val="00805EA9"/>
    <w:rsid w:val="008071C6"/>
    <w:rsid w:val="008072AB"/>
    <w:rsid w:val="00810973"/>
    <w:rsid w:val="00811D98"/>
    <w:rsid w:val="008123E5"/>
    <w:rsid w:val="008126FD"/>
    <w:rsid w:val="00814027"/>
    <w:rsid w:val="0081481D"/>
    <w:rsid w:val="00815E84"/>
    <w:rsid w:val="00815F42"/>
    <w:rsid w:val="00816A70"/>
    <w:rsid w:val="008208EE"/>
    <w:rsid w:val="00820CE8"/>
    <w:rsid w:val="008223F9"/>
    <w:rsid w:val="008253DC"/>
    <w:rsid w:val="00825F5A"/>
    <w:rsid w:val="00826619"/>
    <w:rsid w:val="008268E7"/>
    <w:rsid w:val="00826DB6"/>
    <w:rsid w:val="0083123B"/>
    <w:rsid w:val="00832D9A"/>
    <w:rsid w:val="00833BD8"/>
    <w:rsid w:val="0083467D"/>
    <w:rsid w:val="0083627C"/>
    <w:rsid w:val="0083658C"/>
    <w:rsid w:val="00837F84"/>
    <w:rsid w:val="0084079A"/>
    <w:rsid w:val="00840B56"/>
    <w:rsid w:val="00840BA8"/>
    <w:rsid w:val="008427E6"/>
    <w:rsid w:val="00843018"/>
    <w:rsid w:val="00843AA4"/>
    <w:rsid w:val="0084420A"/>
    <w:rsid w:val="0084481C"/>
    <w:rsid w:val="00845371"/>
    <w:rsid w:val="0084638A"/>
    <w:rsid w:val="008473EF"/>
    <w:rsid w:val="0085118A"/>
    <w:rsid w:val="0085152E"/>
    <w:rsid w:val="00851711"/>
    <w:rsid w:val="008519FA"/>
    <w:rsid w:val="0085250F"/>
    <w:rsid w:val="00852993"/>
    <w:rsid w:val="0085349E"/>
    <w:rsid w:val="00854947"/>
    <w:rsid w:val="008565C3"/>
    <w:rsid w:val="00856BDB"/>
    <w:rsid w:val="00856CBB"/>
    <w:rsid w:val="00857711"/>
    <w:rsid w:val="00857B06"/>
    <w:rsid w:val="00860FFF"/>
    <w:rsid w:val="00862C76"/>
    <w:rsid w:val="008652F2"/>
    <w:rsid w:val="0086648B"/>
    <w:rsid w:val="00866A9E"/>
    <w:rsid w:val="00867B5D"/>
    <w:rsid w:val="00870920"/>
    <w:rsid w:val="00870DD2"/>
    <w:rsid w:val="00870EC6"/>
    <w:rsid w:val="00871050"/>
    <w:rsid w:val="00871FD0"/>
    <w:rsid w:val="00872632"/>
    <w:rsid w:val="00873693"/>
    <w:rsid w:val="0087574C"/>
    <w:rsid w:val="00875E04"/>
    <w:rsid w:val="008768EF"/>
    <w:rsid w:val="008769DC"/>
    <w:rsid w:val="00876D3A"/>
    <w:rsid w:val="00876D3E"/>
    <w:rsid w:val="0087705C"/>
    <w:rsid w:val="00877E35"/>
    <w:rsid w:val="00882DC7"/>
    <w:rsid w:val="00884C2A"/>
    <w:rsid w:val="00884D67"/>
    <w:rsid w:val="00886462"/>
    <w:rsid w:val="00886888"/>
    <w:rsid w:val="00886A91"/>
    <w:rsid w:val="00886F7A"/>
    <w:rsid w:val="008876FD"/>
    <w:rsid w:val="008903AF"/>
    <w:rsid w:val="00892E2D"/>
    <w:rsid w:val="008934CF"/>
    <w:rsid w:val="0089495A"/>
    <w:rsid w:val="008952C7"/>
    <w:rsid w:val="0089681F"/>
    <w:rsid w:val="00897864"/>
    <w:rsid w:val="008A1440"/>
    <w:rsid w:val="008A1528"/>
    <w:rsid w:val="008A1688"/>
    <w:rsid w:val="008A2B3D"/>
    <w:rsid w:val="008A40FB"/>
    <w:rsid w:val="008A4DCF"/>
    <w:rsid w:val="008A58C5"/>
    <w:rsid w:val="008A705C"/>
    <w:rsid w:val="008B0B20"/>
    <w:rsid w:val="008B337F"/>
    <w:rsid w:val="008B34A6"/>
    <w:rsid w:val="008B3B14"/>
    <w:rsid w:val="008B3F1C"/>
    <w:rsid w:val="008B47A1"/>
    <w:rsid w:val="008B4C3B"/>
    <w:rsid w:val="008B4FD8"/>
    <w:rsid w:val="008B51D0"/>
    <w:rsid w:val="008B6155"/>
    <w:rsid w:val="008B6EC7"/>
    <w:rsid w:val="008B75CC"/>
    <w:rsid w:val="008B7A7A"/>
    <w:rsid w:val="008C4A7F"/>
    <w:rsid w:val="008C58FE"/>
    <w:rsid w:val="008C5E56"/>
    <w:rsid w:val="008C616F"/>
    <w:rsid w:val="008C793E"/>
    <w:rsid w:val="008C7D67"/>
    <w:rsid w:val="008C7EE2"/>
    <w:rsid w:val="008C7FE1"/>
    <w:rsid w:val="008D11F9"/>
    <w:rsid w:val="008D4E15"/>
    <w:rsid w:val="008D7CC9"/>
    <w:rsid w:val="008E0222"/>
    <w:rsid w:val="008E0255"/>
    <w:rsid w:val="008E10FA"/>
    <w:rsid w:val="008E111D"/>
    <w:rsid w:val="008E245A"/>
    <w:rsid w:val="008E47C5"/>
    <w:rsid w:val="008E4896"/>
    <w:rsid w:val="008E503C"/>
    <w:rsid w:val="008E7720"/>
    <w:rsid w:val="008F0DFC"/>
    <w:rsid w:val="008F2ECD"/>
    <w:rsid w:val="008F35EC"/>
    <w:rsid w:val="008F41D9"/>
    <w:rsid w:val="008F526C"/>
    <w:rsid w:val="008F5A23"/>
    <w:rsid w:val="008F5DB0"/>
    <w:rsid w:val="008F6F67"/>
    <w:rsid w:val="008F7E65"/>
    <w:rsid w:val="008F7F59"/>
    <w:rsid w:val="00901554"/>
    <w:rsid w:val="00901C7A"/>
    <w:rsid w:val="009025F2"/>
    <w:rsid w:val="00903630"/>
    <w:rsid w:val="009042B5"/>
    <w:rsid w:val="00905E6A"/>
    <w:rsid w:val="009068A8"/>
    <w:rsid w:val="009069CB"/>
    <w:rsid w:val="0090778A"/>
    <w:rsid w:val="00910791"/>
    <w:rsid w:val="00910AFB"/>
    <w:rsid w:val="0091286B"/>
    <w:rsid w:val="00912DF3"/>
    <w:rsid w:val="009141DA"/>
    <w:rsid w:val="00914308"/>
    <w:rsid w:val="00914436"/>
    <w:rsid w:val="009159C3"/>
    <w:rsid w:val="00915ABB"/>
    <w:rsid w:val="00916537"/>
    <w:rsid w:val="00920A3A"/>
    <w:rsid w:val="0092124E"/>
    <w:rsid w:val="00921A73"/>
    <w:rsid w:val="009221A1"/>
    <w:rsid w:val="009225CB"/>
    <w:rsid w:val="009262CB"/>
    <w:rsid w:val="00926D81"/>
    <w:rsid w:val="00930A82"/>
    <w:rsid w:val="00930C6E"/>
    <w:rsid w:val="009322DC"/>
    <w:rsid w:val="00933EAD"/>
    <w:rsid w:val="00933FCD"/>
    <w:rsid w:val="0093624A"/>
    <w:rsid w:val="00936402"/>
    <w:rsid w:val="009377DE"/>
    <w:rsid w:val="00937D38"/>
    <w:rsid w:val="00940551"/>
    <w:rsid w:val="00940AFB"/>
    <w:rsid w:val="00941DAF"/>
    <w:rsid w:val="00944465"/>
    <w:rsid w:val="0094573F"/>
    <w:rsid w:val="0094579C"/>
    <w:rsid w:val="00945C09"/>
    <w:rsid w:val="0094779B"/>
    <w:rsid w:val="009510B4"/>
    <w:rsid w:val="00952730"/>
    <w:rsid w:val="00952E89"/>
    <w:rsid w:val="00955B0A"/>
    <w:rsid w:val="009646D4"/>
    <w:rsid w:val="00965487"/>
    <w:rsid w:val="00966D7A"/>
    <w:rsid w:val="009716B1"/>
    <w:rsid w:val="0097413C"/>
    <w:rsid w:val="0097427F"/>
    <w:rsid w:val="009763D6"/>
    <w:rsid w:val="009766A2"/>
    <w:rsid w:val="00976D28"/>
    <w:rsid w:val="0098094E"/>
    <w:rsid w:val="00981D45"/>
    <w:rsid w:val="00983659"/>
    <w:rsid w:val="00984675"/>
    <w:rsid w:val="00985F18"/>
    <w:rsid w:val="00987A0A"/>
    <w:rsid w:val="009913EF"/>
    <w:rsid w:val="009918A7"/>
    <w:rsid w:val="00992EFE"/>
    <w:rsid w:val="0099331D"/>
    <w:rsid w:val="009937F6"/>
    <w:rsid w:val="00993D89"/>
    <w:rsid w:val="009959CF"/>
    <w:rsid w:val="00996533"/>
    <w:rsid w:val="0099797D"/>
    <w:rsid w:val="00997CA0"/>
    <w:rsid w:val="00997CE5"/>
    <w:rsid w:val="00997DD4"/>
    <w:rsid w:val="009A0529"/>
    <w:rsid w:val="009A0E06"/>
    <w:rsid w:val="009A1428"/>
    <w:rsid w:val="009A16B6"/>
    <w:rsid w:val="009A1A63"/>
    <w:rsid w:val="009A1FC3"/>
    <w:rsid w:val="009A4233"/>
    <w:rsid w:val="009A4BCE"/>
    <w:rsid w:val="009A515C"/>
    <w:rsid w:val="009A5D96"/>
    <w:rsid w:val="009A6099"/>
    <w:rsid w:val="009A64BE"/>
    <w:rsid w:val="009A68C5"/>
    <w:rsid w:val="009A7916"/>
    <w:rsid w:val="009B5628"/>
    <w:rsid w:val="009B5B05"/>
    <w:rsid w:val="009B621F"/>
    <w:rsid w:val="009B677A"/>
    <w:rsid w:val="009B683A"/>
    <w:rsid w:val="009B6DB1"/>
    <w:rsid w:val="009B780C"/>
    <w:rsid w:val="009C0FF1"/>
    <w:rsid w:val="009C1CBB"/>
    <w:rsid w:val="009C25D9"/>
    <w:rsid w:val="009C2EC2"/>
    <w:rsid w:val="009C3741"/>
    <w:rsid w:val="009C43EE"/>
    <w:rsid w:val="009C49D5"/>
    <w:rsid w:val="009C57D4"/>
    <w:rsid w:val="009C60F4"/>
    <w:rsid w:val="009C61EA"/>
    <w:rsid w:val="009C6A7D"/>
    <w:rsid w:val="009C6BC2"/>
    <w:rsid w:val="009D1CCF"/>
    <w:rsid w:val="009D2BD1"/>
    <w:rsid w:val="009D31BE"/>
    <w:rsid w:val="009D4F26"/>
    <w:rsid w:val="009D5A4B"/>
    <w:rsid w:val="009D5DDA"/>
    <w:rsid w:val="009D736F"/>
    <w:rsid w:val="009E0571"/>
    <w:rsid w:val="009E107F"/>
    <w:rsid w:val="009E2407"/>
    <w:rsid w:val="009E2632"/>
    <w:rsid w:val="009E27C5"/>
    <w:rsid w:val="009E2F29"/>
    <w:rsid w:val="009E2F72"/>
    <w:rsid w:val="009E349D"/>
    <w:rsid w:val="009E3C6F"/>
    <w:rsid w:val="009E42AA"/>
    <w:rsid w:val="009E4818"/>
    <w:rsid w:val="009E56D4"/>
    <w:rsid w:val="009E5D46"/>
    <w:rsid w:val="009E649E"/>
    <w:rsid w:val="009E690A"/>
    <w:rsid w:val="009E6EED"/>
    <w:rsid w:val="009E7936"/>
    <w:rsid w:val="009E7FA8"/>
    <w:rsid w:val="009F27B2"/>
    <w:rsid w:val="009F2B38"/>
    <w:rsid w:val="009F2F75"/>
    <w:rsid w:val="009F396A"/>
    <w:rsid w:val="009F427A"/>
    <w:rsid w:val="009F4910"/>
    <w:rsid w:val="009F50DA"/>
    <w:rsid w:val="009F58F5"/>
    <w:rsid w:val="009F5FDD"/>
    <w:rsid w:val="009F70D3"/>
    <w:rsid w:val="009F7296"/>
    <w:rsid w:val="009F734F"/>
    <w:rsid w:val="00A004BC"/>
    <w:rsid w:val="00A00538"/>
    <w:rsid w:val="00A00AB2"/>
    <w:rsid w:val="00A00EE3"/>
    <w:rsid w:val="00A016FB"/>
    <w:rsid w:val="00A02759"/>
    <w:rsid w:val="00A028BA"/>
    <w:rsid w:val="00A055D7"/>
    <w:rsid w:val="00A05982"/>
    <w:rsid w:val="00A06061"/>
    <w:rsid w:val="00A077D3"/>
    <w:rsid w:val="00A102E5"/>
    <w:rsid w:val="00A12C6B"/>
    <w:rsid w:val="00A13FA9"/>
    <w:rsid w:val="00A14D84"/>
    <w:rsid w:val="00A15DCF"/>
    <w:rsid w:val="00A21149"/>
    <w:rsid w:val="00A21E05"/>
    <w:rsid w:val="00A22426"/>
    <w:rsid w:val="00A230BF"/>
    <w:rsid w:val="00A24D1E"/>
    <w:rsid w:val="00A257F0"/>
    <w:rsid w:val="00A26399"/>
    <w:rsid w:val="00A26643"/>
    <w:rsid w:val="00A26A47"/>
    <w:rsid w:val="00A27899"/>
    <w:rsid w:val="00A31103"/>
    <w:rsid w:val="00A3167C"/>
    <w:rsid w:val="00A318F3"/>
    <w:rsid w:val="00A344EC"/>
    <w:rsid w:val="00A34632"/>
    <w:rsid w:val="00A36C20"/>
    <w:rsid w:val="00A370A8"/>
    <w:rsid w:val="00A410F0"/>
    <w:rsid w:val="00A42016"/>
    <w:rsid w:val="00A42025"/>
    <w:rsid w:val="00A43B37"/>
    <w:rsid w:val="00A43FBF"/>
    <w:rsid w:val="00A4505E"/>
    <w:rsid w:val="00A451E5"/>
    <w:rsid w:val="00A4566A"/>
    <w:rsid w:val="00A53D1E"/>
    <w:rsid w:val="00A5624F"/>
    <w:rsid w:val="00A56DA1"/>
    <w:rsid w:val="00A5768E"/>
    <w:rsid w:val="00A57C0A"/>
    <w:rsid w:val="00A61F30"/>
    <w:rsid w:val="00A62D80"/>
    <w:rsid w:val="00A63726"/>
    <w:rsid w:val="00A70315"/>
    <w:rsid w:val="00A70C96"/>
    <w:rsid w:val="00A743F2"/>
    <w:rsid w:val="00A76D7F"/>
    <w:rsid w:val="00A77565"/>
    <w:rsid w:val="00A77C6D"/>
    <w:rsid w:val="00A80D8A"/>
    <w:rsid w:val="00A828B8"/>
    <w:rsid w:val="00A829D3"/>
    <w:rsid w:val="00A83F1C"/>
    <w:rsid w:val="00A84217"/>
    <w:rsid w:val="00A84828"/>
    <w:rsid w:val="00A86484"/>
    <w:rsid w:val="00A871C5"/>
    <w:rsid w:val="00A87FF0"/>
    <w:rsid w:val="00A9047B"/>
    <w:rsid w:val="00A90DEC"/>
    <w:rsid w:val="00A9202E"/>
    <w:rsid w:val="00A92DAF"/>
    <w:rsid w:val="00A935FD"/>
    <w:rsid w:val="00A960AB"/>
    <w:rsid w:val="00A96741"/>
    <w:rsid w:val="00A9718F"/>
    <w:rsid w:val="00AA0371"/>
    <w:rsid w:val="00AA0945"/>
    <w:rsid w:val="00AA10E8"/>
    <w:rsid w:val="00AA19E5"/>
    <w:rsid w:val="00AA3B93"/>
    <w:rsid w:val="00AA478E"/>
    <w:rsid w:val="00AA4C1E"/>
    <w:rsid w:val="00AA505E"/>
    <w:rsid w:val="00AA6334"/>
    <w:rsid w:val="00AA70C7"/>
    <w:rsid w:val="00AB08C3"/>
    <w:rsid w:val="00AB116A"/>
    <w:rsid w:val="00AB21EC"/>
    <w:rsid w:val="00AB27B6"/>
    <w:rsid w:val="00AB297C"/>
    <w:rsid w:val="00AB3BB2"/>
    <w:rsid w:val="00AB43D0"/>
    <w:rsid w:val="00AB5016"/>
    <w:rsid w:val="00AB521F"/>
    <w:rsid w:val="00AB5280"/>
    <w:rsid w:val="00AB5375"/>
    <w:rsid w:val="00AB5D3A"/>
    <w:rsid w:val="00AB6044"/>
    <w:rsid w:val="00AB62EF"/>
    <w:rsid w:val="00AC0B62"/>
    <w:rsid w:val="00AC2E7E"/>
    <w:rsid w:val="00AC3747"/>
    <w:rsid w:val="00AC3A4B"/>
    <w:rsid w:val="00AC4114"/>
    <w:rsid w:val="00AD0C32"/>
    <w:rsid w:val="00AD10D1"/>
    <w:rsid w:val="00AD12F7"/>
    <w:rsid w:val="00AD4ADC"/>
    <w:rsid w:val="00AD4E4C"/>
    <w:rsid w:val="00AD4EDB"/>
    <w:rsid w:val="00AD4EE4"/>
    <w:rsid w:val="00AD6270"/>
    <w:rsid w:val="00AD7318"/>
    <w:rsid w:val="00AE0079"/>
    <w:rsid w:val="00AE1945"/>
    <w:rsid w:val="00AE1DE0"/>
    <w:rsid w:val="00AE37BD"/>
    <w:rsid w:val="00AE3C7E"/>
    <w:rsid w:val="00AE3FA1"/>
    <w:rsid w:val="00AE44CE"/>
    <w:rsid w:val="00AE669D"/>
    <w:rsid w:val="00AE70FE"/>
    <w:rsid w:val="00AE7768"/>
    <w:rsid w:val="00AF195A"/>
    <w:rsid w:val="00AF378D"/>
    <w:rsid w:val="00AF386E"/>
    <w:rsid w:val="00AF5092"/>
    <w:rsid w:val="00AF52EC"/>
    <w:rsid w:val="00AF585F"/>
    <w:rsid w:val="00AF6AC8"/>
    <w:rsid w:val="00AF7A1F"/>
    <w:rsid w:val="00B00023"/>
    <w:rsid w:val="00B00C0D"/>
    <w:rsid w:val="00B01186"/>
    <w:rsid w:val="00B02007"/>
    <w:rsid w:val="00B02EDD"/>
    <w:rsid w:val="00B04432"/>
    <w:rsid w:val="00B04806"/>
    <w:rsid w:val="00B06AAE"/>
    <w:rsid w:val="00B0762A"/>
    <w:rsid w:val="00B143DC"/>
    <w:rsid w:val="00B166C5"/>
    <w:rsid w:val="00B176DF"/>
    <w:rsid w:val="00B20772"/>
    <w:rsid w:val="00B20EAD"/>
    <w:rsid w:val="00B213CD"/>
    <w:rsid w:val="00B228E3"/>
    <w:rsid w:val="00B22CCD"/>
    <w:rsid w:val="00B2316A"/>
    <w:rsid w:val="00B23903"/>
    <w:rsid w:val="00B2593D"/>
    <w:rsid w:val="00B2627A"/>
    <w:rsid w:val="00B2656E"/>
    <w:rsid w:val="00B26631"/>
    <w:rsid w:val="00B3090A"/>
    <w:rsid w:val="00B31578"/>
    <w:rsid w:val="00B31B5E"/>
    <w:rsid w:val="00B31D49"/>
    <w:rsid w:val="00B34820"/>
    <w:rsid w:val="00B35282"/>
    <w:rsid w:val="00B35761"/>
    <w:rsid w:val="00B370D7"/>
    <w:rsid w:val="00B37EEB"/>
    <w:rsid w:val="00B4041F"/>
    <w:rsid w:val="00B40617"/>
    <w:rsid w:val="00B4071E"/>
    <w:rsid w:val="00B42A50"/>
    <w:rsid w:val="00B431D2"/>
    <w:rsid w:val="00B431E3"/>
    <w:rsid w:val="00B43C98"/>
    <w:rsid w:val="00B44283"/>
    <w:rsid w:val="00B45098"/>
    <w:rsid w:val="00B455D9"/>
    <w:rsid w:val="00B45A2D"/>
    <w:rsid w:val="00B45EE4"/>
    <w:rsid w:val="00B467E9"/>
    <w:rsid w:val="00B47405"/>
    <w:rsid w:val="00B4746A"/>
    <w:rsid w:val="00B477BF"/>
    <w:rsid w:val="00B5057D"/>
    <w:rsid w:val="00B52311"/>
    <w:rsid w:val="00B525CE"/>
    <w:rsid w:val="00B54144"/>
    <w:rsid w:val="00B54796"/>
    <w:rsid w:val="00B5538F"/>
    <w:rsid w:val="00B564D9"/>
    <w:rsid w:val="00B56610"/>
    <w:rsid w:val="00B56997"/>
    <w:rsid w:val="00B574D4"/>
    <w:rsid w:val="00B57C0C"/>
    <w:rsid w:val="00B61AF7"/>
    <w:rsid w:val="00B6213A"/>
    <w:rsid w:val="00B62804"/>
    <w:rsid w:val="00B63A69"/>
    <w:rsid w:val="00B64211"/>
    <w:rsid w:val="00B652D8"/>
    <w:rsid w:val="00B661EA"/>
    <w:rsid w:val="00B6649C"/>
    <w:rsid w:val="00B66A91"/>
    <w:rsid w:val="00B704D5"/>
    <w:rsid w:val="00B722CB"/>
    <w:rsid w:val="00B727CF"/>
    <w:rsid w:val="00B72C2D"/>
    <w:rsid w:val="00B72E99"/>
    <w:rsid w:val="00B735EA"/>
    <w:rsid w:val="00B762B5"/>
    <w:rsid w:val="00B77EB5"/>
    <w:rsid w:val="00B80F79"/>
    <w:rsid w:val="00B812B5"/>
    <w:rsid w:val="00B82F0A"/>
    <w:rsid w:val="00B85599"/>
    <w:rsid w:val="00B867C6"/>
    <w:rsid w:val="00B86AD2"/>
    <w:rsid w:val="00B877E5"/>
    <w:rsid w:val="00B87C74"/>
    <w:rsid w:val="00B87CE0"/>
    <w:rsid w:val="00B9057D"/>
    <w:rsid w:val="00B90897"/>
    <w:rsid w:val="00B91C22"/>
    <w:rsid w:val="00B92F0F"/>
    <w:rsid w:val="00B935DC"/>
    <w:rsid w:val="00B93EC8"/>
    <w:rsid w:val="00B965DE"/>
    <w:rsid w:val="00BA00A3"/>
    <w:rsid w:val="00BA1D12"/>
    <w:rsid w:val="00BA28F0"/>
    <w:rsid w:val="00BA356C"/>
    <w:rsid w:val="00BA4E59"/>
    <w:rsid w:val="00BA5160"/>
    <w:rsid w:val="00BA5B79"/>
    <w:rsid w:val="00BA6159"/>
    <w:rsid w:val="00BA6877"/>
    <w:rsid w:val="00BA69E6"/>
    <w:rsid w:val="00BA6A63"/>
    <w:rsid w:val="00BA6BF6"/>
    <w:rsid w:val="00BA7519"/>
    <w:rsid w:val="00BA7F34"/>
    <w:rsid w:val="00BB1E53"/>
    <w:rsid w:val="00BB2A39"/>
    <w:rsid w:val="00BB3C90"/>
    <w:rsid w:val="00BB4340"/>
    <w:rsid w:val="00BB4B69"/>
    <w:rsid w:val="00BC0DDA"/>
    <w:rsid w:val="00BC2883"/>
    <w:rsid w:val="00BC3468"/>
    <w:rsid w:val="00BC4DF3"/>
    <w:rsid w:val="00BC4F7B"/>
    <w:rsid w:val="00BD0147"/>
    <w:rsid w:val="00BD2052"/>
    <w:rsid w:val="00BD2539"/>
    <w:rsid w:val="00BD65E7"/>
    <w:rsid w:val="00BD68CB"/>
    <w:rsid w:val="00BE2FD6"/>
    <w:rsid w:val="00BE346B"/>
    <w:rsid w:val="00BE35E6"/>
    <w:rsid w:val="00BE4809"/>
    <w:rsid w:val="00BE4F6D"/>
    <w:rsid w:val="00BE6B21"/>
    <w:rsid w:val="00BE76CA"/>
    <w:rsid w:val="00BF02E5"/>
    <w:rsid w:val="00BF0CE0"/>
    <w:rsid w:val="00BF0EEA"/>
    <w:rsid w:val="00BF155A"/>
    <w:rsid w:val="00BF188F"/>
    <w:rsid w:val="00BF1BEA"/>
    <w:rsid w:val="00BF3914"/>
    <w:rsid w:val="00BF3E9B"/>
    <w:rsid w:val="00BF4133"/>
    <w:rsid w:val="00BF449B"/>
    <w:rsid w:val="00BF5404"/>
    <w:rsid w:val="00BF5588"/>
    <w:rsid w:val="00BF5A81"/>
    <w:rsid w:val="00BF6CAA"/>
    <w:rsid w:val="00BF71AD"/>
    <w:rsid w:val="00BF75D2"/>
    <w:rsid w:val="00C01151"/>
    <w:rsid w:val="00C013FC"/>
    <w:rsid w:val="00C01B49"/>
    <w:rsid w:val="00C037C2"/>
    <w:rsid w:val="00C0589E"/>
    <w:rsid w:val="00C0679B"/>
    <w:rsid w:val="00C07DE6"/>
    <w:rsid w:val="00C10447"/>
    <w:rsid w:val="00C10792"/>
    <w:rsid w:val="00C11B83"/>
    <w:rsid w:val="00C136D1"/>
    <w:rsid w:val="00C13D75"/>
    <w:rsid w:val="00C14B86"/>
    <w:rsid w:val="00C14F0F"/>
    <w:rsid w:val="00C16427"/>
    <w:rsid w:val="00C16C06"/>
    <w:rsid w:val="00C16D4C"/>
    <w:rsid w:val="00C17227"/>
    <w:rsid w:val="00C17523"/>
    <w:rsid w:val="00C20D5B"/>
    <w:rsid w:val="00C210F6"/>
    <w:rsid w:val="00C229D7"/>
    <w:rsid w:val="00C2334C"/>
    <w:rsid w:val="00C23C87"/>
    <w:rsid w:val="00C2406C"/>
    <w:rsid w:val="00C24128"/>
    <w:rsid w:val="00C252F4"/>
    <w:rsid w:val="00C276EE"/>
    <w:rsid w:val="00C27768"/>
    <w:rsid w:val="00C279A0"/>
    <w:rsid w:val="00C30094"/>
    <w:rsid w:val="00C30428"/>
    <w:rsid w:val="00C306A0"/>
    <w:rsid w:val="00C3148B"/>
    <w:rsid w:val="00C31AF3"/>
    <w:rsid w:val="00C329E2"/>
    <w:rsid w:val="00C34040"/>
    <w:rsid w:val="00C346AE"/>
    <w:rsid w:val="00C34A8C"/>
    <w:rsid w:val="00C3629B"/>
    <w:rsid w:val="00C37D83"/>
    <w:rsid w:val="00C40122"/>
    <w:rsid w:val="00C40196"/>
    <w:rsid w:val="00C40491"/>
    <w:rsid w:val="00C40730"/>
    <w:rsid w:val="00C40C63"/>
    <w:rsid w:val="00C40CDB"/>
    <w:rsid w:val="00C44A36"/>
    <w:rsid w:val="00C44F7C"/>
    <w:rsid w:val="00C452AF"/>
    <w:rsid w:val="00C45978"/>
    <w:rsid w:val="00C46598"/>
    <w:rsid w:val="00C46F97"/>
    <w:rsid w:val="00C506EC"/>
    <w:rsid w:val="00C507C3"/>
    <w:rsid w:val="00C51E4B"/>
    <w:rsid w:val="00C51F5A"/>
    <w:rsid w:val="00C52B43"/>
    <w:rsid w:val="00C53824"/>
    <w:rsid w:val="00C53AA6"/>
    <w:rsid w:val="00C53B71"/>
    <w:rsid w:val="00C53C57"/>
    <w:rsid w:val="00C546FF"/>
    <w:rsid w:val="00C54A27"/>
    <w:rsid w:val="00C55BD6"/>
    <w:rsid w:val="00C60BEF"/>
    <w:rsid w:val="00C611D2"/>
    <w:rsid w:val="00C61BC7"/>
    <w:rsid w:val="00C623CF"/>
    <w:rsid w:val="00C6245D"/>
    <w:rsid w:val="00C627A2"/>
    <w:rsid w:val="00C636C4"/>
    <w:rsid w:val="00C63841"/>
    <w:rsid w:val="00C63CFB"/>
    <w:rsid w:val="00C64371"/>
    <w:rsid w:val="00C64563"/>
    <w:rsid w:val="00C649B4"/>
    <w:rsid w:val="00C64D2F"/>
    <w:rsid w:val="00C65EBF"/>
    <w:rsid w:val="00C668A9"/>
    <w:rsid w:val="00C705DE"/>
    <w:rsid w:val="00C7073D"/>
    <w:rsid w:val="00C71003"/>
    <w:rsid w:val="00C725A3"/>
    <w:rsid w:val="00C72D79"/>
    <w:rsid w:val="00C747B6"/>
    <w:rsid w:val="00C75B62"/>
    <w:rsid w:val="00C75CAF"/>
    <w:rsid w:val="00C76785"/>
    <w:rsid w:val="00C77912"/>
    <w:rsid w:val="00C80B55"/>
    <w:rsid w:val="00C80D2B"/>
    <w:rsid w:val="00C82FCA"/>
    <w:rsid w:val="00C841A6"/>
    <w:rsid w:val="00C857D9"/>
    <w:rsid w:val="00C86690"/>
    <w:rsid w:val="00C872A8"/>
    <w:rsid w:val="00C921C6"/>
    <w:rsid w:val="00C92B6A"/>
    <w:rsid w:val="00C930F1"/>
    <w:rsid w:val="00C93D78"/>
    <w:rsid w:val="00CA0682"/>
    <w:rsid w:val="00CA288F"/>
    <w:rsid w:val="00CA2EEB"/>
    <w:rsid w:val="00CA5A58"/>
    <w:rsid w:val="00CA5BFB"/>
    <w:rsid w:val="00CA5F26"/>
    <w:rsid w:val="00CA6457"/>
    <w:rsid w:val="00CA654D"/>
    <w:rsid w:val="00CA6647"/>
    <w:rsid w:val="00CA6978"/>
    <w:rsid w:val="00CA778C"/>
    <w:rsid w:val="00CA7C25"/>
    <w:rsid w:val="00CA7FB1"/>
    <w:rsid w:val="00CB368F"/>
    <w:rsid w:val="00CB6156"/>
    <w:rsid w:val="00CB70D5"/>
    <w:rsid w:val="00CB7D0F"/>
    <w:rsid w:val="00CB7DFA"/>
    <w:rsid w:val="00CC1637"/>
    <w:rsid w:val="00CC1E61"/>
    <w:rsid w:val="00CC2375"/>
    <w:rsid w:val="00CC29B4"/>
    <w:rsid w:val="00CC2ADF"/>
    <w:rsid w:val="00CC349B"/>
    <w:rsid w:val="00CC5201"/>
    <w:rsid w:val="00CC5207"/>
    <w:rsid w:val="00CC5E3B"/>
    <w:rsid w:val="00CC604C"/>
    <w:rsid w:val="00CC740F"/>
    <w:rsid w:val="00CC7E1B"/>
    <w:rsid w:val="00CD057A"/>
    <w:rsid w:val="00CD06F7"/>
    <w:rsid w:val="00CD0EB7"/>
    <w:rsid w:val="00CD1F98"/>
    <w:rsid w:val="00CD2045"/>
    <w:rsid w:val="00CD43B6"/>
    <w:rsid w:val="00CD4999"/>
    <w:rsid w:val="00CD4D47"/>
    <w:rsid w:val="00CD7C93"/>
    <w:rsid w:val="00CE0C0A"/>
    <w:rsid w:val="00CE0E43"/>
    <w:rsid w:val="00CE1750"/>
    <w:rsid w:val="00CE2E1C"/>
    <w:rsid w:val="00CE34F6"/>
    <w:rsid w:val="00CE51D8"/>
    <w:rsid w:val="00CE5278"/>
    <w:rsid w:val="00CE5E63"/>
    <w:rsid w:val="00CE7267"/>
    <w:rsid w:val="00CE7BE9"/>
    <w:rsid w:val="00CE7D45"/>
    <w:rsid w:val="00CF0E2F"/>
    <w:rsid w:val="00CF12E8"/>
    <w:rsid w:val="00CF1C8D"/>
    <w:rsid w:val="00CF2348"/>
    <w:rsid w:val="00CF24F4"/>
    <w:rsid w:val="00CF308C"/>
    <w:rsid w:val="00CF35A3"/>
    <w:rsid w:val="00CF4801"/>
    <w:rsid w:val="00CF7DD2"/>
    <w:rsid w:val="00D000E1"/>
    <w:rsid w:val="00D00246"/>
    <w:rsid w:val="00D00415"/>
    <w:rsid w:val="00D01B99"/>
    <w:rsid w:val="00D0212A"/>
    <w:rsid w:val="00D02A12"/>
    <w:rsid w:val="00D02A48"/>
    <w:rsid w:val="00D0319E"/>
    <w:rsid w:val="00D06E4E"/>
    <w:rsid w:val="00D0798C"/>
    <w:rsid w:val="00D079C5"/>
    <w:rsid w:val="00D11BA1"/>
    <w:rsid w:val="00D12335"/>
    <w:rsid w:val="00D1312B"/>
    <w:rsid w:val="00D15260"/>
    <w:rsid w:val="00D1632C"/>
    <w:rsid w:val="00D175B0"/>
    <w:rsid w:val="00D17815"/>
    <w:rsid w:val="00D17875"/>
    <w:rsid w:val="00D22498"/>
    <w:rsid w:val="00D22BC3"/>
    <w:rsid w:val="00D22CC8"/>
    <w:rsid w:val="00D24E48"/>
    <w:rsid w:val="00D24E8C"/>
    <w:rsid w:val="00D256B1"/>
    <w:rsid w:val="00D2577C"/>
    <w:rsid w:val="00D26203"/>
    <w:rsid w:val="00D26C7B"/>
    <w:rsid w:val="00D27CC9"/>
    <w:rsid w:val="00D30BB9"/>
    <w:rsid w:val="00D30D8B"/>
    <w:rsid w:val="00D3118C"/>
    <w:rsid w:val="00D321D3"/>
    <w:rsid w:val="00D32677"/>
    <w:rsid w:val="00D35AC2"/>
    <w:rsid w:val="00D36ABE"/>
    <w:rsid w:val="00D37659"/>
    <w:rsid w:val="00D4310C"/>
    <w:rsid w:val="00D4498E"/>
    <w:rsid w:val="00D462D9"/>
    <w:rsid w:val="00D46FF6"/>
    <w:rsid w:val="00D47044"/>
    <w:rsid w:val="00D47110"/>
    <w:rsid w:val="00D4717A"/>
    <w:rsid w:val="00D47A6E"/>
    <w:rsid w:val="00D51758"/>
    <w:rsid w:val="00D533C3"/>
    <w:rsid w:val="00D544BD"/>
    <w:rsid w:val="00D5575F"/>
    <w:rsid w:val="00D56A5F"/>
    <w:rsid w:val="00D56CE3"/>
    <w:rsid w:val="00D57A9F"/>
    <w:rsid w:val="00D57B2A"/>
    <w:rsid w:val="00D608D9"/>
    <w:rsid w:val="00D60FF2"/>
    <w:rsid w:val="00D6177C"/>
    <w:rsid w:val="00D61817"/>
    <w:rsid w:val="00D63620"/>
    <w:rsid w:val="00D64623"/>
    <w:rsid w:val="00D65CD2"/>
    <w:rsid w:val="00D6671F"/>
    <w:rsid w:val="00D709FF"/>
    <w:rsid w:val="00D70EF3"/>
    <w:rsid w:val="00D71CC6"/>
    <w:rsid w:val="00D730E2"/>
    <w:rsid w:val="00D733EB"/>
    <w:rsid w:val="00D77491"/>
    <w:rsid w:val="00D77B66"/>
    <w:rsid w:val="00D80AC5"/>
    <w:rsid w:val="00D81258"/>
    <w:rsid w:val="00D81F74"/>
    <w:rsid w:val="00D8409F"/>
    <w:rsid w:val="00D84581"/>
    <w:rsid w:val="00D8474A"/>
    <w:rsid w:val="00D85CE0"/>
    <w:rsid w:val="00D877AE"/>
    <w:rsid w:val="00D879B6"/>
    <w:rsid w:val="00D90DC3"/>
    <w:rsid w:val="00D90E8A"/>
    <w:rsid w:val="00D917AB"/>
    <w:rsid w:val="00D91887"/>
    <w:rsid w:val="00D93F73"/>
    <w:rsid w:val="00D95954"/>
    <w:rsid w:val="00D97162"/>
    <w:rsid w:val="00D97622"/>
    <w:rsid w:val="00D979C0"/>
    <w:rsid w:val="00D97CD9"/>
    <w:rsid w:val="00DA0FE3"/>
    <w:rsid w:val="00DA1B35"/>
    <w:rsid w:val="00DA1E13"/>
    <w:rsid w:val="00DA2DF3"/>
    <w:rsid w:val="00DA3897"/>
    <w:rsid w:val="00DA4291"/>
    <w:rsid w:val="00DA44B4"/>
    <w:rsid w:val="00DA5384"/>
    <w:rsid w:val="00DA6857"/>
    <w:rsid w:val="00DA70F0"/>
    <w:rsid w:val="00DA730D"/>
    <w:rsid w:val="00DB02D4"/>
    <w:rsid w:val="00DB0A2B"/>
    <w:rsid w:val="00DB0F68"/>
    <w:rsid w:val="00DB224D"/>
    <w:rsid w:val="00DB5D76"/>
    <w:rsid w:val="00DB605F"/>
    <w:rsid w:val="00DB683C"/>
    <w:rsid w:val="00DC0B68"/>
    <w:rsid w:val="00DC299D"/>
    <w:rsid w:val="00DC2CFF"/>
    <w:rsid w:val="00DC3142"/>
    <w:rsid w:val="00DC31B9"/>
    <w:rsid w:val="00DC3953"/>
    <w:rsid w:val="00DC4C4E"/>
    <w:rsid w:val="00DC5A69"/>
    <w:rsid w:val="00DC5B00"/>
    <w:rsid w:val="00DC5E3E"/>
    <w:rsid w:val="00DC6F22"/>
    <w:rsid w:val="00DC74BA"/>
    <w:rsid w:val="00DC78E8"/>
    <w:rsid w:val="00DD1B9E"/>
    <w:rsid w:val="00DD3155"/>
    <w:rsid w:val="00DD33C7"/>
    <w:rsid w:val="00DD37E5"/>
    <w:rsid w:val="00DD4257"/>
    <w:rsid w:val="00DD4C3D"/>
    <w:rsid w:val="00DD4DD5"/>
    <w:rsid w:val="00DD5B99"/>
    <w:rsid w:val="00DD6435"/>
    <w:rsid w:val="00DE00C4"/>
    <w:rsid w:val="00DE029E"/>
    <w:rsid w:val="00DE0922"/>
    <w:rsid w:val="00DE0974"/>
    <w:rsid w:val="00DE1644"/>
    <w:rsid w:val="00DE3A8B"/>
    <w:rsid w:val="00DE6C4B"/>
    <w:rsid w:val="00DE74B5"/>
    <w:rsid w:val="00DF1941"/>
    <w:rsid w:val="00DF6AD7"/>
    <w:rsid w:val="00DF6E7B"/>
    <w:rsid w:val="00DF72AE"/>
    <w:rsid w:val="00DF7C6F"/>
    <w:rsid w:val="00DF7D67"/>
    <w:rsid w:val="00E00550"/>
    <w:rsid w:val="00E0122F"/>
    <w:rsid w:val="00E016C3"/>
    <w:rsid w:val="00E030B5"/>
    <w:rsid w:val="00E04FBA"/>
    <w:rsid w:val="00E05536"/>
    <w:rsid w:val="00E05CD4"/>
    <w:rsid w:val="00E071D8"/>
    <w:rsid w:val="00E07D6F"/>
    <w:rsid w:val="00E103AF"/>
    <w:rsid w:val="00E1070C"/>
    <w:rsid w:val="00E10FF3"/>
    <w:rsid w:val="00E1173F"/>
    <w:rsid w:val="00E12E70"/>
    <w:rsid w:val="00E139C2"/>
    <w:rsid w:val="00E13D2A"/>
    <w:rsid w:val="00E1446A"/>
    <w:rsid w:val="00E15CB3"/>
    <w:rsid w:val="00E20D7A"/>
    <w:rsid w:val="00E220D3"/>
    <w:rsid w:val="00E223DA"/>
    <w:rsid w:val="00E224BB"/>
    <w:rsid w:val="00E24E36"/>
    <w:rsid w:val="00E25B22"/>
    <w:rsid w:val="00E3091D"/>
    <w:rsid w:val="00E3094F"/>
    <w:rsid w:val="00E33D47"/>
    <w:rsid w:val="00E33ED1"/>
    <w:rsid w:val="00E4068F"/>
    <w:rsid w:val="00E41031"/>
    <w:rsid w:val="00E41B2D"/>
    <w:rsid w:val="00E42642"/>
    <w:rsid w:val="00E42680"/>
    <w:rsid w:val="00E42AAE"/>
    <w:rsid w:val="00E441F5"/>
    <w:rsid w:val="00E45E5D"/>
    <w:rsid w:val="00E4604A"/>
    <w:rsid w:val="00E463F7"/>
    <w:rsid w:val="00E46A98"/>
    <w:rsid w:val="00E50BF9"/>
    <w:rsid w:val="00E52AB2"/>
    <w:rsid w:val="00E53D19"/>
    <w:rsid w:val="00E54927"/>
    <w:rsid w:val="00E5675D"/>
    <w:rsid w:val="00E56DCF"/>
    <w:rsid w:val="00E6153E"/>
    <w:rsid w:val="00E61ED7"/>
    <w:rsid w:val="00E64401"/>
    <w:rsid w:val="00E660EE"/>
    <w:rsid w:val="00E67012"/>
    <w:rsid w:val="00E67182"/>
    <w:rsid w:val="00E67221"/>
    <w:rsid w:val="00E70855"/>
    <w:rsid w:val="00E70B05"/>
    <w:rsid w:val="00E70D6D"/>
    <w:rsid w:val="00E72E40"/>
    <w:rsid w:val="00E742DE"/>
    <w:rsid w:val="00E75DC2"/>
    <w:rsid w:val="00E7696C"/>
    <w:rsid w:val="00E76C3D"/>
    <w:rsid w:val="00E851D4"/>
    <w:rsid w:val="00E86221"/>
    <w:rsid w:val="00E864CC"/>
    <w:rsid w:val="00E867D2"/>
    <w:rsid w:val="00E8761B"/>
    <w:rsid w:val="00E902DA"/>
    <w:rsid w:val="00E90F7E"/>
    <w:rsid w:val="00E91252"/>
    <w:rsid w:val="00E91971"/>
    <w:rsid w:val="00E92164"/>
    <w:rsid w:val="00E9219D"/>
    <w:rsid w:val="00E923B7"/>
    <w:rsid w:val="00E94CCC"/>
    <w:rsid w:val="00E95F76"/>
    <w:rsid w:val="00E96961"/>
    <w:rsid w:val="00E9730A"/>
    <w:rsid w:val="00E97FAB"/>
    <w:rsid w:val="00EA0510"/>
    <w:rsid w:val="00EA0892"/>
    <w:rsid w:val="00EA1584"/>
    <w:rsid w:val="00EA1735"/>
    <w:rsid w:val="00EA2DE7"/>
    <w:rsid w:val="00EA371E"/>
    <w:rsid w:val="00EA4FDF"/>
    <w:rsid w:val="00EA5274"/>
    <w:rsid w:val="00EA5C9A"/>
    <w:rsid w:val="00EA72A0"/>
    <w:rsid w:val="00EA77A4"/>
    <w:rsid w:val="00EA79F5"/>
    <w:rsid w:val="00EA7A44"/>
    <w:rsid w:val="00EA7B26"/>
    <w:rsid w:val="00EB03D9"/>
    <w:rsid w:val="00EB20F5"/>
    <w:rsid w:val="00EB2416"/>
    <w:rsid w:val="00EB2A74"/>
    <w:rsid w:val="00EB3D99"/>
    <w:rsid w:val="00EB52D1"/>
    <w:rsid w:val="00EB6CC3"/>
    <w:rsid w:val="00EB7032"/>
    <w:rsid w:val="00EB763C"/>
    <w:rsid w:val="00EB7654"/>
    <w:rsid w:val="00EB7689"/>
    <w:rsid w:val="00EB78B8"/>
    <w:rsid w:val="00EB7BEF"/>
    <w:rsid w:val="00EB7F54"/>
    <w:rsid w:val="00EC034A"/>
    <w:rsid w:val="00EC0758"/>
    <w:rsid w:val="00EC091E"/>
    <w:rsid w:val="00EC1307"/>
    <w:rsid w:val="00EC1F41"/>
    <w:rsid w:val="00EC2A83"/>
    <w:rsid w:val="00EC4A09"/>
    <w:rsid w:val="00EC4CF4"/>
    <w:rsid w:val="00EC4DA3"/>
    <w:rsid w:val="00EC50A4"/>
    <w:rsid w:val="00EC6145"/>
    <w:rsid w:val="00EC654F"/>
    <w:rsid w:val="00EC6995"/>
    <w:rsid w:val="00EC7326"/>
    <w:rsid w:val="00ED09BB"/>
    <w:rsid w:val="00ED0F59"/>
    <w:rsid w:val="00ED1A4A"/>
    <w:rsid w:val="00ED2A36"/>
    <w:rsid w:val="00ED348B"/>
    <w:rsid w:val="00ED366E"/>
    <w:rsid w:val="00ED5C22"/>
    <w:rsid w:val="00ED5F06"/>
    <w:rsid w:val="00ED639B"/>
    <w:rsid w:val="00ED6A7F"/>
    <w:rsid w:val="00EE021A"/>
    <w:rsid w:val="00EE0363"/>
    <w:rsid w:val="00EE0DD1"/>
    <w:rsid w:val="00EE1063"/>
    <w:rsid w:val="00EE5C63"/>
    <w:rsid w:val="00EE5E1C"/>
    <w:rsid w:val="00EE6848"/>
    <w:rsid w:val="00EF0735"/>
    <w:rsid w:val="00EF1962"/>
    <w:rsid w:val="00EF1A3E"/>
    <w:rsid w:val="00EF1BA3"/>
    <w:rsid w:val="00EF2BF3"/>
    <w:rsid w:val="00EF4B45"/>
    <w:rsid w:val="00EF4C77"/>
    <w:rsid w:val="00EF54B7"/>
    <w:rsid w:val="00EF5589"/>
    <w:rsid w:val="00EF5A04"/>
    <w:rsid w:val="00F0046E"/>
    <w:rsid w:val="00F00526"/>
    <w:rsid w:val="00F00536"/>
    <w:rsid w:val="00F00605"/>
    <w:rsid w:val="00F0437C"/>
    <w:rsid w:val="00F0442B"/>
    <w:rsid w:val="00F04602"/>
    <w:rsid w:val="00F1071D"/>
    <w:rsid w:val="00F12A25"/>
    <w:rsid w:val="00F12C4F"/>
    <w:rsid w:val="00F136FD"/>
    <w:rsid w:val="00F141D8"/>
    <w:rsid w:val="00F1511E"/>
    <w:rsid w:val="00F15876"/>
    <w:rsid w:val="00F15A70"/>
    <w:rsid w:val="00F17421"/>
    <w:rsid w:val="00F17BF6"/>
    <w:rsid w:val="00F17CB5"/>
    <w:rsid w:val="00F20D12"/>
    <w:rsid w:val="00F215BB"/>
    <w:rsid w:val="00F22286"/>
    <w:rsid w:val="00F2288C"/>
    <w:rsid w:val="00F245B1"/>
    <w:rsid w:val="00F24CEB"/>
    <w:rsid w:val="00F25961"/>
    <w:rsid w:val="00F30158"/>
    <w:rsid w:val="00F301F6"/>
    <w:rsid w:val="00F315D9"/>
    <w:rsid w:val="00F31ABF"/>
    <w:rsid w:val="00F32513"/>
    <w:rsid w:val="00F33191"/>
    <w:rsid w:val="00F33215"/>
    <w:rsid w:val="00F33F4E"/>
    <w:rsid w:val="00F340BF"/>
    <w:rsid w:val="00F3581C"/>
    <w:rsid w:val="00F35C7D"/>
    <w:rsid w:val="00F35E0B"/>
    <w:rsid w:val="00F37AD2"/>
    <w:rsid w:val="00F37D22"/>
    <w:rsid w:val="00F37F68"/>
    <w:rsid w:val="00F40385"/>
    <w:rsid w:val="00F407ED"/>
    <w:rsid w:val="00F40985"/>
    <w:rsid w:val="00F420B2"/>
    <w:rsid w:val="00F43341"/>
    <w:rsid w:val="00F4444F"/>
    <w:rsid w:val="00F4477D"/>
    <w:rsid w:val="00F44BAC"/>
    <w:rsid w:val="00F45C90"/>
    <w:rsid w:val="00F45EB7"/>
    <w:rsid w:val="00F46078"/>
    <w:rsid w:val="00F46103"/>
    <w:rsid w:val="00F50DF1"/>
    <w:rsid w:val="00F50EF6"/>
    <w:rsid w:val="00F50FF1"/>
    <w:rsid w:val="00F51BBF"/>
    <w:rsid w:val="00F51DAC"/>
    <w:rsid w:val="00F524A7"/>
    <w:rsid w:val="00F542DD"/>
    <w:rsid w:val="00F54C6D"/>
    <w:rsid w:val="00F54D47"/>
    <w:rsid w:val="00F6110E"/>
    <w:rsid w:val="00F61DC3"/>
    <w:rsid w:val="00F62147"/>
    <w:rsid w:val="00F62229"/>
    <w:rsid w:val="00F627FF"/>
    <w:rsid w:val="00F62DBF"/>
    <w:rsid w:val="00F633F5"/>
    <w:rsid w:val="00F637A9"/>
    <w:rsid w:val="00F658E2"/>
    <w:rsid w:val="00F672CD"/>
    <w:rsid w:val="00F701B5"/>
    <w:rsid w:val="00F70A87"/>
    <w:rsid w:val="00F72429"/>
    <w:rsid w:val="00F734DE"/>
    <w:rsid w:val="00F73605"/>
    <w:rsid w:val="00F736CA"/>
    <w:rsid w:val="00F73761"/>
    <w:rsid w:val="00F74251"/>
    <w:rsid w:val="00F7464F"/>
    <w:rsid w:val="00F766E3"/>
    <w:rsid w:val="00F8052D"/>
    <w:rsid w:val="00F810A4"/>
    <w:rsid w:val="00F81134"/>
    <w:rsid w:val="00F8119B"/>
    <w:rsid w:val="00F81800"/>
    <w:rsid w:val="00F8326C"/>
    <w:rsid w:val="00F837AE"/>
    <w:rsid w:val="00F83960"/>
    <w:rsid w:val="00F83CE4"/>
    <w:rsid w:val="00F84265"/>
    <w:rsid w:val="00F8715F"/>
    <w:rsid w:val="00F87CCD"/>
    <w:rsid w:val="00F87DF4"/>
    <w:rsid w:val="00F87ED7"/>
    <w:rsid w:val="00F90506"/>
    <w:rsid w:val="00F91A48"/>
    <w:rsid w:val="00F927F6"/>
    <w:rsid w:val="00F92948"/>
    <w:rsid w:val="00F959A4"/>
    <w:rsid w:val="00F96652"/>
    <w:rsid w:val="00F97219"/>
    <w:rsid w:val="00FA03AB"/>
    <w:rsid w:val="00FA1931"/>
    <w:rsid w:val="00FA1A71"/>
    <w:rsid w:val="00FA2BC3"/>
    <w:rsid w:val="00FA2CD4"/>
    <w:rsid w:val="00FA2E02"/>
    <w:rsid w:val="00FA2E9E"/>
    <w:rsid w:val="00FA3596"/>
    <w:rsid w:val="00FA4D8A"/>
    <w:rsid w:val="00FA5700"/>
    <w:rsid w:val="00FA7E52"/>
    <w:rsid w:val="00FB03E9"/>
    <w:rsid w:val="00FB04B6"/>
    <w:rsid w:val="00FB21FF"/>
    <w:rsid w:val="00FB3F00"/>
    <w:rsid w:val="00FB40BB"/>
    <w:rsid w:val="00FB58FC"/>
    <w:rsid w:val="00FB69BE"/>
    <w:rsid w:val="00FB7388"/>
    <w:rsid w:val="00FC145B"/>
    <w:rsid w:val="00FC1CD2"/>
    <w:rsid w:val="00FC2054"/>
    <w:rsid w:val="00FC34E6"/>
    <w:rsid w:val="00FC3DB9"/>
    <w:rsid w:val="00FC4BB0"/>
    <w:rsid w:val="00FC4C36"/>
    <w:rsid w:val="00FC4F7B"/>
    <w:rsid w:val="00FC52EE"/>
    <w:rsid w:val="00FC5608"/>
    <w:rsid w:val="00FC623A"/>
    <w:rsid w:val="00FC74DE"/>
    <w:rsid w:val="00FD04E6"/>
    <w:rsid w:val="00FD14E3"/>
    <w:rsid w:val="00FD168C"/>
    <w:rsid w:val="00FD18CD"/>
    <w:rsid w:val="00FD1D9D"/>
    <w:rsid w:val="00FD2F51"/>
    <w:rsid w:val="00FD5AA0"/>
    <w:rsid w:val="00FD773F"/>
    <w:rsid w:val="00FD7B06"/>
    <w:rsid w:val="00FD7CAD"/>
    <w:rsid w:val="00FD7D85"/>
    <w:rsid w:val="00FE10FB"/>
    <w:rsid w:val="00FE2B81"/>
    <w:rsid w:val="00FE35AE"/>
    <w:rsid w:val="00FE3B04"/>
    <w:rsid w:val="00FE409E"/>
    <w:rsid w:val="00FE42AD"/>
    <w:rsid w:val="00FE5918"/>
    <w:rsid w:val="00FE5D82"/>
    <w:rsid w:val="00FE6BD6"/>
    <w:rsid w:val="00FE7753"/>
    <w:rsid w:val="00FE7A24"/>
    <w:rsid w:val="00FF0808"/>
    <w:rsid w:val="00FF0EF6"/>
    <w:rsid w:val="00FF2285"/>
    <w:rsid w:val="00FF3F8C"/>
    <w:rsid w:val="00FF44F6"/>
    <w:rsid w:val="00FF6487"/>
    <w:rsid w:val="00FF6B58"/>
    <w:rsid w:val="00FF74F5"/>
    <w:rsid w:val="00FF779A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803D6"/>
  <w15:docId w15:val="{B9281556-BD7E-4156-99AA-022661B4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A2D"/>
    <w:pPr>
      <w:autoSpaceDE w:val="0"/>
      <w:autoSpaceDN w:val="0"/>
      <w:spacing w:line="276" w:lineRule="auto"/>
      <w:ind w:left="720" w:right="720"/>
      <w:jc w:val="both"/>
    </w:pPr>
    <w:rPr>
      <w:rFonts w:ascii="Arial" w:hAnsi="Arial" w:cs="Arial"/>
      <w:sz w:val="19"/>
      <w:szCs w:val="19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B45A2D"/>
    <w:pPr>
      <w:jc w:val="center"/>
      <w:outlineLvl w:val="0"/>
    </w:pPr>
    <w:rPr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EB2A74"/>
    <w:pPr>
      <w:keepNext/>
      <w:adjustRightInd w:val="0"/>
      <w:spacing w:line="240" w:lineRule="auto"/>
      <w:ind w:right="792"/>
      <w:outlineLvl w:val="1"/>
    </w:pPr>
    <w:rPr>
      <w:b/>
      <w:bCs/>
      <w:color w:val="000000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F01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EB2A74"/>
    <w:rPr>
      <w:rFonts w:ascii="Arial" w:hAnsi="Arial"/>
      <w:b/>
      <w:color w:val="000000"/>
      <w:sz w:val="24"/>
      <w:u w:val="single"/>
    </w:rPr>
  </w:style>
  <w:style w:type="paragraph" w:styleId="Zhlav">
    <w:name w:val="header"/>
    <w:basedOn w:val="Normln"/>
    <w:link w:val="ZhlavChar"/>
    <w:uiPriority w:val="99"/>
    <w:rsid w:val="00A15DC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91A40"/>
    <w:rPr>
      <w:rFonts w:ascii="Calibri" w:hAnsi="Calibri"/>
      <w:lang w:eastAsia="en-US"/>
    </w:rPr>
  </w:style>
  <w:style w:type="paragraph" w:styleId="Zpat">
    <w:name w:val="footer"/>
    <w:basedOn w:val="Normln"/>
    <w:link w:val="ZpatChar"/>
    <w:uiPriority w:val="99"/>
    <w:rsid w:val="00A15DC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91A40"/>
    <w:rPr>
      <w:rFonts w:ascii="Calibri" w:hAnsi="Calibri"/>
      <w:lang w:eastAsia="en-US"/>
    </w:rPr>
  </w:style>
  <w:style w:type="paragraph" w:customStyle="1" w:styleId="Zkladnodstavec">
    <w:name w:val="[Základní odstavec]"/>
    <w:basedOn w:val="Normln"/>
    <w:uiPriority w:val="99"/>
    <w:rsid w:val="00D8409F"/>
    <w:pPr>
      <w:adjustRightInd w:val="0"/>
      <w:spacing w:line="288" w:lineRule="auto"/>
      <w:textAlignment w:val="center"/>
    </w:pPr>
    <w:rPr>
      <w:color w:val="000000"/>
    </w:rPr>
  </w:style>
  <w:style w:type="character" w:styleId="Hypertextovodkaz">
    <w:name w:val="Hyperlink"/>
    <w:basedOn w:val="Standardnpsmoodstavce"/>
    <w:uiPriority w:val="99"/>
    <w:rsid w:val="00B704D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D70EF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70E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70EF3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70E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D70EF3"/>
    <w:rPr>
      <w:rFonts w:ascii="Calibri" w:hAnsi="Calibri"/>
      <w:b/>
      <w:lang w:eastAsia="en-US"/>
    </w:rPr>
  </w:style>
  <w:style w:type="paragraph" w:styleId="Textbubliny">
    <w:name w:val="Balloon Text"/>
    <w:basedOn w:val="Normln"/>
    <w:link w:val="TextbublinyChar"/>
    <w:uiPriority w:val="99"/>
    <w:rsid w:val="00D70EF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D70EF3"/>
    <w:rPr>
      <w:rFonts w:ascii="Tahoma" w:hAnsi="Tahoma"/>
      <w:sz w:val="16"/>
      <w:lang w:eastAsia="en-US"/>
    </w:rPr>
  </w:style>
  <w:style w:type="paragraph" w:styleId="Odstavecseseznamem">
    <w:name w:val="List Paragraph"/>
    <w:basedOn w:val="Normln"/>
    <w:uiPriority w:val="34"/>
    <w:qFormat/>
    <w:rsid w:val="006E16C6"/>
    <w:pPr>
      <w:contextualSpacing/>
    </w:pPr>
  </w:style>
  <w:style w:type="paragraph" w:styleId="Zkladntext2">
    <w:name w:val="Body Text 2"/>
    <w:basedOn w:val="Normln"/>
    <w:link w:val="Zkladntext2Char"/>
    <w:uiPriority w:val="99"/>
    <w:rsid w:val="00EB2A74"/>
    <w:pPr>
      <w:spacing w:line="240" w:lineRule="auto"/>
    </w:pPr>
    <w:rPr>
      <w:b/>
      <w:bCs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EB2A74"/>
    <w:rPr>
      <w:rFonts w:ascii="Arial" w:hAnsi="Arial"/>
      <w:b/>
      <w:sz w:val="24"/>
    </w:rPr>
  </w:style>
  <w:style w:type="character" w:customStyle="1" w:styleId="apple-converted-space">
    <w:name w:val="apple-converted-space"/>
    <w:basedOn w:val="Standardnpsmoodstavce"/>
    <w:rsid w:val="00EA4FDF"/>
  </w:style>
  <w:style w:type="character" w:styleId="Sledovanodkaz">
    <w:name w:val="FollowedHyperlink"/>
    <w:basedOn w:val="Standardnpsmoodstavce"/>
    <w:uiPriority w:val="99"/>
    <w:semiHidden/>
    <w:unhideWhenUsed/>
    <w:rsid w:val="00194A97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B45A2D"/>
    <w:rPr>
      <w:rFonts w:ascii="Arial" w:hAnsi="Arial" w:cs="Arial"/>
      <w:b/>
      <w:bCs/>
      <w:sz w:val="24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D6270"/>
    <w:pPr>
      <w:autoSpaceDE/>
      <w:autoSpaceDN/>
      <w:spacing w:line="240" w:lineRule="auto"/>
      <w:ind w:left="0" w:right="0"/>
      <w:jc w:val="left"/>
    </w:pPr>
    <w:rPr>
      <w:rFonts w:ascii="Calibri" w:eastAsiaTheme="minorHAnsi" w:hAnsi="Calibri" w:cs="Times New Roman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D6270"/>
    <w:rPr>
      <w:rFonts w:ascii="Calibri" w:eastAsiaTheme="minorHAns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4F01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4F0160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F016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E4818"/>
    <w:rPr>
      <w:rFonts w:ascii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1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1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1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1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p\Downloads\Tiskova%20zprava_Nova_2025_sablona_Onepla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0ECF5-CE1E-48B9-A651-7F0F628A16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33132b-6f1b-488f-a083-829d45dae31f}" enabled="1" method="Standard" siteId="{ac66e848-7cb4-490d-b461-4eb2e62f834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C:\Users\cap\Downloads\Tiskova zprava_Nova_2025_sablona_Oneplay.dotx</Template>
  <TotalTime>55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Chirurgie – prostředí plné emocí a dramatických příběhů</vt:lpstr>
    </vt:vector>
  </TitlesOfParts>
  <Company>CET 21 spol. s r.o.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Chirurgie – prostředí plné emocí a dramatických příběhů</dc:title>
  <dc:subject/>
  <dc:creator>Čáp Petr</dc:creator>
  <cp:keywords/>
  <dc:description/>
  <cp:lastModifiedBy>Jakub Eichler</cp:lastModifiedBy>
  <cp:revision>8</cp:revision>
  <cp:lastPrinted>2024-07-22T09:41:00Z</cp:lastPrinted>
  <dcterms:created xsi:type="dcterms:W3CDTF">2025-08-26T13:24:00Z</dcterms:created>
  <dcterms:modified xsi:type="dcterms:W3CDTF">2025-08-28T09:48:00Z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4586a363,29adce43,41da31e1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</Properties>
</file>